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E5A0" w14:textId="1EF83943" w:rsidR="00FD5E43" w:rsidRDefault="001A3448" w:rsidP="00FD5E43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Hlk178793925"/>
      <w:bookmarkEnd w:id="0"/>
      <w:r>
        <w:rPr>
          <w:rFonts w:ascii="Arial" w:hAnsi="Arial" w:cs="Arial"/>
          <w:sz w:val="24"/>
          <w:szCs w:val="24"/>
        </w:rPr>
        <w:t>Formosa</w:t>
      </w:r>
      <w:r w:rsidR="00FD5E43" w:rsidRPr="00EF0F68">
        <w:rPr>
          <w:rFonts w:ascii="Arial" w:hAnsi="Arial" w:cs="Arial"/>
          <w:sz w:val="24"/>
          <w:szCs w:val="24"/>
        </w:rPr>
        <w:t xml:space="preserve">, </w:t>
      </w:r>
      <w:r w:rsidR="00FD5E43">
        <w:rPr>
          <w:rFonts w:ascii="Arial" w:hAnsi="Arial" w:cs="Arial"/>
          <w:sz w:val="24"/>
          <w:szCs w:val="24"/>
        </w:rPr>
        <w:fldChar w:fldCharType="begin"/>
      </w:r>
      <w:r w:rsidR="00FD5E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D5E4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 de outubro de 2024</w:t>
      </w:r>
      <w:r w:rsidR="00FD5E43">
        <w:rPr>
          <w:rFonts w:ascii="Arial" w:hAnsi="Arial" w:cs="Arial"/>
          <w:sz w:val="24"/>
          <w:szCs w:val="24"/>
        </w:rPr>
        <w:fldChar w:fldCharType="end"/>
      </w:r>
      <w:r w:rsidR="00FD5E43" w:rsidRPr="00EF0F68">
        <w:rPr>
          <w:rFonts w:ascii="Arial" w:hAnsi="Arial" w:cs="Arial"/>
          <w:sz w:val="24"/>
          <w:szCs w:val="24"/>
        </w:rPr>
        <w:t>.</w:t>
      </w:r>
    </w:p>
    <w:p w14:paraId="1614F096" w14:textId="77777777" w:rsidR="00FD5E43" w:rsidRDefault="00FD5E43" w:rsidP="00FD5E4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D784B8D" w14:textId="77777777" w:rsidR="00FD5E43" w:rsidRPr="00E426AD" w:rsidRDefault="00FD5E43" w:rsidP="00FD5E43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AF71545" w14:textId="77777777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53F7E8FC" w14:textId="77777777" w:rsidR="00FD5E43" w:rsidRDefault="00FD5E43" w:rsidP="00FD5E43">
      <w:pPr>
        <w:spacing w:after="0" w:line="360" w:lineRule="auto"/>
        <w:jc w:val="both"/>
        <w:rPr>
          <w:rFonts w:ascii="Arial" w:hAnsi="Arial" w:cs="Arial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Pr="009264A1">
        <w:rPr>
          <w:rFonts w:ascii="Arial" w:hAnsi="Arial" w:cs="Arial"/>
        </w:rPr>
        <w:t xml:space="preserve">Art. 6º, §1º, VIII da Lei Estadual n° 18.025/2013 e </w:t>
      </w:r>
      <w:r w:rsidRPr="00EF72FC">
        <w:rPr>
          <w:rFonts w:ascii="Arial" w:hAnsi="Arial" w:cs="Arial"/>
        </w:rPr>
        <w:t>Item 3.11 da Metodologia de avaliação OSS SUBCIC 2023</w:t>
      </w:r>
      <w:r>
        <w:rPr>
          <w:rFonts w:ascii="Arial" w:hAnsi="Arial" w:cs="Arial"/>
        </w:rPr>
        <w:t>.</w:t>
      </w:r>
    </w:p>
    <w:p w14:paraId="68B1DB1E" w14:textId="77777777" w:rsidR="00FD5E43" w:rsidRDefault="00FD5E43" w:rsidP="00FD5E4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0A300A5C" w14:textId="77777777" w:rsidR="00FD5E43" w:rsidRPr="0015596A" w:rsidRDefault="00FD5E43" w:rsidP="00FD5E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46A8280B" w14:textId="5C96AE05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 xml:space="preserve">Rua Itapeva, nº 202, Conj. 34, Bela Vista, São </w:t>
      </w:r>
      <w:proofErr w:type="spellStart"/>
      <w:r w:rsidRPr="001A3448">
        <w:rPr>
          <w:rFonts w:ascii="Arial" w:hAnsi="Arial" w:cs="Arial"/>
          <w:color w:val="000000"/>
        </w:rPr>
        <w:t>Paulo-SP</w:t>
      </w:r>
      <w:proofErr w:type="spellEnd"/>
      <w:r w:rsidRPr="001A3448">
        <w:rPr>
          <w:rFonts w:ascii="Arial" w:hAnsi="Arial" w:cs="Arial"/>
          <w:color w:val="000000"/>
        </w:rPr>
        <w:t>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="001A3448"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236B8078" w14:textId="77777777" w:rsidR="001A3448" w:rsidRPr="001A3448" w:rsidRDefault="001A3448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</w:p>
    <w:p w14:paraId="3C151759" w14:textId="38D819C0" w:rsidR="00FD5E43" w:rsidRDefault="00FD5E43" w:rsidP="00FD5E4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1A3448">
        <w:rPr>
          <w:rFonts w:ascii="Arial" w:hAnsi="Arial" w:cs="Arial"/>
          <w:b/>
          <w:sz w:val="24"/>
          <w:szCs w:val="24"/>
        </w:rPr>
        <w:t>JULHO – AGOSTO - SETEMBRO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102D73A6" w14:textId="14FB9424" w:rsidR="00FD5E43" w:rsidRDefault="00FD5E43" w:rsidP="00FD5E43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  <w:r w:rsidRPr="00864E18">
        <w:rPr>
          <w:noProof/>
        </w:rPr>
        <w:drawing>
          <wp:inline distT="0" distB="0" distL="0" distR="0" wp14:anchorId="65D76433" wp14:editId="7C138C55">
            <wp:extent cx="5581015" cy="1232535"/>
            <wp:effectExtent l="0" t="0" r="635" b="5715"/>
            <wp:docPr id="1700119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5144" w14:textId="77777777" w:rsidR="00FD5E43" w:rsidRPr="001A3448" w:rsidRDefault="00FD5E43" w:rsidP="00FD5E43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18CC6CC1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7574F3CA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22B977C2" w14:textId="77777777" w:rsidR="00FD5E43" w:rsidRPr="001A3448" w:rsidRDefault="00FD5E43" w:rsidP="00FD5E43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1A344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83CC" w14:textId="77777777" w:rsidR="00C24D9B" w:rsidRDefault="00C24D9B" w:rsidP="00085495">
      <w:pPr>
        <w:spacing w:after="0" w:line="240" w:lineRule="auto"/>
      </w:pPr>
      <w:r>
        <w:separator/>
      </w:r>
    </w:p>
  </w:endnote>
  <w:endnote w:type="continuationSeparator" w:id="0">
    <w:p w14:paraId="02222BB2" w14:textId="77777777" w:rsidR="00C24D9B" w:rsidRDefault="00C24D9B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D181D" w14:textId="77777777" w:rsidR="00C24D9B" w:rsidRDefault="00C24D9B" w:rsidP="00085495">
      <w:pPr>
        <w:spacing w:after="0" w:line="240" w:lineRule="auto"/>
      </w:pPr>
      <w:r>
        <w:separator/>
      </w:r>
    </w:p>
  </w:footnote>
  <w:footnote w:type="continuationSeparator" w:id="0">
    <w:p w14:paraId="32E18EEC" w14:textId="77777777" w:rsidR="00C24D9B" w:rsidRDefault="00C24D9B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B4407"/>
    <w:rsid w:val="000E7604"/>
    <w:rsid w:val="0010690F"/>
    <w:rsid w:val="00122B77"/>
    <w:rsid w:val="001266D6"/>
    <w:rsid w:val="00151951"/>
    <w:rsid w:val="00151CF0"/>
    <w:rsid w:val="00176AC5"/>
    <w:rsid w:val="00183A81"/>
    <w:rsid w:val="001A3448"/>
    <w:rsid w:val="001F00DD"/>
    <w:rsid w:val="002412A2"/>
    <w:rsid w:val="00253822"/>
    <w:rsid w:val="00292B12"/>
    <w:rsid w:val="002B03E8"/>
    <w:rsid w:val="002B2BA9"/>
    <w:rsid w:val="002E5610"/>
    <w:rsid w:val="00304933"/>
    <w:rsid w:val="00307CF6"/>
    <w:rsid w:val="00370BF8"/>
    <w:rsid w:val="00394658"/>
    <w:rsid w:val="003A0DD2"/>
    <w:rsid w:val="003A4EAB"/>
    <w:rsid w:val="003B31A0"/>
    <w:rsid w:val="003B5297"/>
    <w:rsid w:val="003F157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0249F"/>
    <w:rsid w:val="0051067E"/>
    <w:rsid w:val="00513D21"/>
    <w:rsid w:val="0053362F"/>
    <w:rsid w:val="005607B9"/>
    <w:rsid w:val="005D0138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B069E"/>
    <w:rsid w:val="00AB0E99"/>
    <w:rsid w:val="00AB46CD"/>
    <w:rsid w:val="00AE64CC"/>
    <w:rsid w:val="00B10DA0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24D9B"/>
    <w:rsid w:val="00C37C6A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C6BC2"/>
    <w:rsid w:val="00DD5C24"/>
    <w:rsid w:val="00DF1FD4"/>
    <w:rsid w:val="00DF7E56"/>
    <w:rsid w:val="00E3187D"/>
    <w:rsid w:val="00E358E4"/>
    <w:rsid w:val="00E402AA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8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3</cp:revision>
  <cp:lastPrinted>2024-10-02T23:45:00Z</cp:lastPrinted>
  <dcterms:created xsi:type="dcterms:W3CDTF">2024-10-02T23:36:00Z</dcterms:created>
  <dcterms:modified xsi:type="dcterms:W3CDTF">2024-10-02T23:45:00Z</dcterms:modified>
</cp:coreProperties>
</file>