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C516" w14:textId="77777777" w:rsidR="003810B5" w:rsidRDefault="003810B5" w:rsidP="003810B5">
      <w:pPr>
        <w:spacing w:after="960"/>
        <w:jc w:val="right"/>
        <w:rPr>
          <w:rFonts w:ascii="Arial" w:hAnsi="Arial" w:cs="Arial"/>
          <w:sz w:val="24"/>
          <w:szCs w:val="24"/>
        </w:rPr>
      </w:pPr>
    </w:p>
    <w:p w14:paraId="5D1A993D" w14:textId="3347D140" w:rsidR="003810B5" w:rsidRPr="00EF0F68" w:rsidRDefault="003810B5" w:rsidP="003810B5">
      <w:pPr>
        <w:spacing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Formosa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30 de setembro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6075B311" w14:textId="77777777" w:rsidR="003810B5" w:rsidRDefault="003810B5" w:rsidP="003810B5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D3153E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1E638153" w14:textId="77777777" w:rsidR="003810B5" w:rsidRDefault="003810B5" w:rsidP="003810B5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6A650113" w14:textId="77777777" w:rsidR="003810B5" w:rsidRPr="00E426AD" w:rsidRDefault="003810B5" w:rsidP="003810B5">
      <w:pPr>
        <w:spacing w:after="48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3FE73162" w14:textId="77777777" w:rsidR="003810B5" w:rsidRDefault="003810B5" w:rsidP="003810B5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Servidores Devolvidos</w:t>
      </w:r>
    </w:p>
    <w:p w14:paraId="235E63A1" w14:textId="77777777" w:rsidR="003810B5" w:rsidRPr="00CC497B" w:rsidRDefault="003810B5" w:rsidP="003810B5">
      <w:pPr>
        <w:spacing w:after="0" w:line="360" w:lineRule="auto"/>
        <w:jc w:val="both"/>
        <w:rPr>
          <w:rFonts w:ascii="Arial" w:eastAsia="TimesNewRomanPSMT" w:hAnsi="Arial" w:cs="Arial"/>
        </w:rPr>
      </w:pPr>
      <w:r w:rsidRPr="00F3212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</w:rPr>
        <w:t>Item 12.1.t da Minuta Padrão do Contrato de Gestão-PGE</w:t>
      </w:r>
    </w:p>
    <w:p w14:paraId="7720E7F5" w14:textId="77777777" w:rsidR="003810B5" w:rsidRDefault="003810B5" w:rsidP="003810B5">
      <w:pPr>
        <w:spacing w:after="36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446FA55A" w14:textId="77777777" w:rsidR="003810B5" w:rsidRPr="0015596A" w:rsidRDefault="003810B5" w:rsidP="003810B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A275793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25748C5" w14:textId="77777777" w:rsidR="003810B5" w:rsidRDefault="003810B5" w:rsidP="003810B5">
      <w:pPr>
        <w:spacing w:after="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14:paraId="098F610C" w14:textId="3AA47B05" w:rsidR="003810B5" w:rsidRDefault="003810B5" w:rsidP="003810B5">
      <w:pPr>
        <w:spacing w:after="48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E617C0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617C0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617C0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E617C0">
        <w:rPr>
          <w:rFonts w:ascii="Arial" w:hAnsi="Arial" w:cs="Arial"/>
          <w:color w:val="000000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 xml:space="preserve">CEP.: 01.332-000 (CNPJ/MF n˚. 19.324.171/0001-02), e filial em Formosa-GO,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617C0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Devolvidos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vem à presença de V. Exa. </w:t>
      </w:r>
      <w:r w:rsidRPr="00DA66E2">
        <w:rPr>
          <w:rFonts w:ascii="Arial" w:hAnsi="Arial" w:cs="Arial"/>
          <w:b/>
          <w:bCs/>
          <w:sz w:val="24"/>
          <w:szCs w:val="24"/>
          <w:u w:val="words"/>
        </w:rPr>
        <w:t xml:space="preserve">informar </w:t>
      </w:r>
      <w:r w:rsidRPr="00DA66E2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desde o início do </w:t>
      </w:r>
      <w:r>
        <w:rPr>
          <w:rFonts w:ascii="Arial" w:hAnsi="Arial" w:cs="Arial"/>
          <w:b/>
          <w:bCs/>
          <w:color w:val="333333"/>
          <w:sz w:val="24"/>
          <w:szCs w:val="24"/>
          <w:u w:val="words"/>
        </w:rPr>
        <w:t>termo de colaboração</w:t>
      </w:r>
      <w:r w:rsidRPr="00DA66E2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 até a presente data não há servidores devolvidos</w:t>
      </w:r>
      <w:r w:rsidRPr="00DA66E2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14:paraId="733AC683" w14:textId="77777777" w:rsidR="003810B5" w:rsidRPr="00E617C0" w:rsidRDefault="003810B5" w:rsidP="003810B5">
      <w:pPr>
        <w:spacing w:after="48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C8AB4AB" w14:textId="77777777" w:rsidR="003810B5" w:rsidRDefault="003810B5" w:rsidP="003810B5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Pr="00F97CF8">
        <w:rPr>
          <w:rFonts w:ascii="Arial" w:hAnsi="Arial" w:cs="Arial"/>
          <w:sz w:val="24"/>
          <w:szCs w:val="24"/>
        </w:rPr>
        <w:t>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041DD83" w14:textId="77777777" w:rsidR="003810B5" w:rsidRDefault="003810B5" w:rsidP="003810B5">
      <w:pPr>
        <w:adjustRightInd w:val="0"/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09DBB8D2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D4DF5AE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42D6E030" w14:textId="77777777" w:rsidR="003810B5" w:rsidRPr="00EF0F68" w:rsidRDefault="003810B5" w:rsidP="003810B5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10446" w14:textId="77777777" w:rsidR="00F95606" w:rsidRDefault="00F95606" w:rsidP="00085495">
      <w:pPr>
        <w:spacing w:after="0" w:line="240" w:lineRule="auto"/>
      </w:pPr>
      <w:r>
        <w:separator/>
      </w:r>
    </w:p>
  </w:endnote>
  <w:endnote w:type="continuationSeparator" w:id="0">
    <w:p w14:paraId="175AA884" w14:textId="77777777" w:rsidR="00F95606" w:rsidRDefault="00F95606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5ED05" w14:textId="77777777" w:rsidR="00F95606" w:rsidRDefault="00F95606" w:rsidP="00085495">
      <w:pPr>
        <w:spacing w:after="0" w:line="240" w:lineRule="auto"/>
      </w:pPr>
      <w:r>
        <w:separator/>
      </w:r>
    </w:p>
  </w:footnote>
  <w:footnote w:type="continuationSeparator" w:id="0">
    <w:p w14:paraId="6393CD07" w14:textId="77777777" w:rsidR="00F95606" w:rsidRDefault="00F95606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470AB"/>
    <w:rsid w:val="00060325"/>
    <w:rsid w:val="0006359C"/>
    <w:rsid w:val="00080C1C"/>
    <w:rsid w:val="00085495"/>
    <w:rsid w:val="000B4407"/>
    <w:rsid w:val="000E7604"/>
    <w:rsid w:val="00122B77"/>
    <w:rsid w:val="001266D6"/>
    <w:rsid w:val="00151951"/>
    <w:rsid w:val="00151CF0"/>
    <w:rsid w:val="00176AC5"/>
    <w:rsid w:val="00183A81"/>
    <w:rsid w:val="001F00DD"/>
    <w:rsid w:val="00210B3E"/>
    <w:rsid w:val="002412A2"/>
    <w:rsid w:val="00253822"/>
    <w:rsid w:val="00292B12"/>
    <w:rsid w:val="00293018"/>
    <w:rsid w:val="002B03E8"/>
    <w:rsid w:val="002B2BA9"/>
    <w:rsid w:val="002E5610"/>
    <w:rsid w:val="00304933"/>
    <w:rsid w:val="00307CF6"/>
    <w:rsid w:val="00370BF8"/>
    <w:rsid w:val="003724E8"/>
    <w:rsid w:val="003810B5"/>
    <w:rsid w:val="00394658"/>
    <w:rsid w:val="003A4EAB"/>
    <w:rsid w:val="003B31A0"/>
    <w:rsid w:val="003B5297"/>
    <w:rsid w:val="003F157E"/>
    <w:rsid w:val="0040150E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B0C18"/>
    <w:rsid w:val="004C3994"/>
    <w:rsid w:val="004C3D79"/>
    <w:rsid w:val="004D7EF7"/>
    <w:rsid w:val="0050249F"/>
    <w:rsid w:val="0051067E"/>
    <w:rsid w:val="00513D21"/>
    <w:rsid w:val="0053362F"/>
    <w:rsid w:val="005607B9"/>
    <w:rsid w:val="00581505"/>
    <w:rsid w:val="005D0138"/>
    <w:rsid w:val="005D17A3"/>
    <w:rsid w:val="005D7FFB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80A50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8F0F37"/>
    <w:rsid w:val="009046C9"/>
    <w:rsid w:val="00921D00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B069E"/>
    <w:rsid w:val="00AB0E99"/>
    <w:rsid w:val="00AB46CD"/>
    <w:rsid w:val="00AB5B02"/>
    <w:rsid w:val="00AE64CC"/>
    <w:rsid w:val="00B25C2C"/>
    <w:rsid w:val="00B63EA1"/>
    <w:rsid w:val="00B76E03"/>
    <w:rsid w:val="00B92E33"/>
    <w:rsid w:val="00B97096"/>
    <w:rsid w:val="00BA6303"/>
    <w:rsid w:val="00BE089F"/>
    <w:rsid w:val="00BE75F7"/>
    <w:rsid w:val="00BF1D50"/>
    <w:rsid w:val="00BF6B27"/>
    <w:rsid w:val="00C37C6A"/>
    <w:rsid w:val="00C44DA1"/>
    <w:rsid w:val="00C56AC4"/>
    <w:rsid w:val="00C6372B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A485C"/>
    <w:rsid w:val="00DC6BC2"/>
    <w:rsid w:val="00DD269E"/>
    <w:rsid w:val="00DD5C24"/>
    <w:rsid w:val="00DF1FD4"/>
    <w:rsid w:val="00DF7E56"/>
    <w:rsid w:val="00E13337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33858"/>
    <w:rsid w:val="00F703BB"/>
    <w:rsid w:val="00F72DA3"/>
    <w:rsid w:val="00F83533"/>
    <w:rsid w:val="00F95606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3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4</cp:revision>
  <cp:lastPrinted>2024-09-30T21:58:00Z</cp:lastPrinted>
  <dcterms:created xsi:type="dcterms:W3CDTF">2024-08-20T12:35:00Z</dcterms:created>
  <dcterms:modified xsi:type="dcterms:W3CDTF">2024-09-30T21:58:00Z</dcterms:modified>
</cp:coreProperties>
</file>