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E5A0" w14:textId="65364BC3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 w:rsidR="00323A17">
        <w:rPr>
          <w:rFonts w:ascii="Arial" w:hAnsi="Arial" w:cs="Arial"/>
          <w:noProof/>
          <w:sz w:val="24"/>
          <w:szCs w:val="24"/>
        </w:rPr>
        <w:t>5 de novembro de 2024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68B1DB1E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46A8280B" w14:textId="5C96AE05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236B8078" w14:textId="77777777" w:rsidR="001A3448" w:rsidRPr="001A3448" w:rsidRDefault="001A3448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</w:p>
    <w:p w14:paraId="3C151759" w14:textId="66A59B64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323A17">
        <w:rPr>
          <w:rFonts w:ascii="Arial" w:hAnsi="Arial" w:cs="Arial"/>
          <w:b/>
          <w:sz w:val="24"/>
          <w:szCs w:val="24"/>
        </w:rPr>
        <w:t>OUTUBRO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102D73A6" w14:textId="14FB9424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  <w:r w:rsidRPr="00864E18">
        <w:rPr>
          <w:noProof/>
        </w:rPr>
        <w:drawing>
          <wp:inline distT="0" distB="0" distL="0" distR="0" wp14:anchorId="65D76433" wp14:editId="7C138C55">
            <wp:extent cx="5581015" cy="1232535"/>
            <wp:effectExtent l="0" t="0" r="635" b="5715"/>
            <wp:docPr id="1700119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992A" w14:textId="77777777" w:rsidR="003045E9" w:rsidRDefault="003045E9" w:rsidP="00085495">
      <w:pPr>
        <w:spacing w:after="0" w:line="240" w:lineRule="auto"/>
      </w:pPr>
      <w:r>
        <w:separator/>
      </w:r>
    </w:p>
  </w:endnote>
  <w:endnote w:type="continuationSeparator" w:id="0">
    <w:p w14:paraId="16EC0390" w14:textId="77777777" w:rsidR="003045E9" w:rsidRDefault="003045E9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C8C4" w14:textId="77777777" w:rsidR="003045E9" w:rsidRDefault="003045E9" w:rsidP="00085495">
      <w:pPr>
        <w:spacing w:after="0" w:line="240" w:lineRule="auto"/>
      </w:pPr>
      <w:r>
        <w:separator/>
      </w:r>
    </w:p>
  </w:footnote>
  <w:footnote w:type="continuationSeparator" w:id="0">
    <w:p w14:paraId="5E33B30F" w14:textId="77777777" w:rsidR="003045E9" w:rsidRDefault="003045E9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D6"/>
    <w:rsid w:val="00151951"/>
    <w:rsid w:val="00151CF0"/>
    <w:rsid w:val="00176AC5"/>
    <w:rsid w:val="00183A81"/>
    <w:rsid w:val="001A3448"/>
    <w:rsid w:val="001F00DD"/>
    <w:rsid w:val="002412A2"/>
    <w:rsid w:val="00253822"/>
    <w:rsid w:val="002778FA"/>
    <w:rsid w:val="00292B12"/>
    <w:rsid w:val="002B03E8"/>
    <w:rsid w:val="002B2BA9"/>
    <w:rsid w:val="002E5610"/>
    <w:rsid w:val="003045E9"/>
    <w:rsid w:val="00304933"/>
    <w:rsid w:val="00307CF6"/>
    <w:rsid w:val="00323A17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E64CC"/>
    <w:rsid w:val="00B10DA0"/>
    <w:rsid w:val="00B25C2C"/>
    <w:rsid w:val="00B35FDF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24D9B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5</cp:revision>
  <cp:lastPrinted>2024-11-05T19:19:00Z</cp:lastPrinted>
  <dcterms:created xsi:type="dcterms:W3CDTF">2024-10-02T23:36:00Z</dcterms:created>
  <dcterms:modified xsi:type="dcterms:W3CDTF">2024-11-05T19:19:00Z</dcterms:modified>
</cp:coreProperties>
</file>