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C516" w14:textId="77777777" w:rsidR="003810B5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23F4AB26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B42CB">
        <w:rPr>
          <w:rFonts w:ascii="Arial" w:hAnsi="Arial" w:cs="Arial"/>
          <w:noProof/>
          <w:sz w:val="24"/>
          <w:szCs w:val="24"/>
        </w:rPr>
        <w:t>5 de novembro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77777777" w:rsidR="003810B5" w:rsidRPr="00CC497B" w:rsidRDefault="003810B5" w:rsidP="003810B5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</w:rPr>
        <w:t>Item 12.1.t da Minuta Padrão do Contrato de Gestão-PGE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DA66E2">
        <w:rPr>
          <w:rFonts w:ascii="Arial" w:hAnsi="Arial" w:cs="Arial"/>
          <w:b/>
          <w:bCs/>
          <w:sz w:val="24"/>
          <w:szCs w:val="24"/>
          <w:u w:val="words"/>
        </w:rPr>
        <w:t xml:space="preserve">informar 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desde o início do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 até a presente data não há servidores devolvidos</w:t>
      </w:r>
      <w:r w:rsidRPr="00DA66E2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A776" w14:textId="77777777" w:rsidR="00CF3A65" w:rsidRDefault="00CF3A65" w:rsidP="00085495">
      <w:pPr>
        <w:spacing w:after="0" w:line="240" w:lineRule="auto"/>
      </w:pPr>
      <w:r>
        <w:separator/>
      </w:r>
    </w:p>
  </w:endnote>
  <w:endnote w:type="continuationSeparator" w:id="0">
    <w:p w14:paraId="4046076E" w14:textId="77777777" w:rsidR="00CF3A65" w:rsidRDefault="00CF3A65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154D" w14:textId="77777777" w:rsidR="00CF3A65" w:rsidRDefault="00CF3A65" w:rsidP="00085495">
      <w:pPr>
        <w:spacing w:after="0" w:line="240" w:lineRule="auto"/>
      </w:pPr>
      <w:r>
        <w:separator/>
      </w:r>
    </w:p>
  </w:footnote>
  <w:footnote w:type="continuationSeparator" w:id="0">
    <w:p w14:paraId="613765E9" w14:textId="77777777" w:rsidR="00CF3A65" w:rsidRDefault="00CF3A65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1EC6"/>
    <w:rsid w:val="00040533"/>
    <w:rsid w:val="000470AB"/>
    <w:rsid w:val="00060325"/>
    <w:rsid w:val="0006359C"/>
    <w:rsid w:val="00080C1C"/>
    <w:rsid w:val="00085495"/>
    <w:rsid w:val="000B42CB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10B3E"/>
    <w:rsid w:val="002412A2"/>
    <w:rsid w:val="00253822"/>
    <w:rsid w:val="00292B12"/>
    <w:rsid w:val="00293018"/>
    <w:rsid w:val="002B03E8"/>
    <w:rsid w:val="002B2BA9"/>
    <w:rsid w:val="002E5610"/>
    <w:rsid w:val="00304933"/>
    <w:rsid w:val="00307CF6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CF3A65"/>
    <w:rsid w:val="00D27D52"/>
    <w:rsid w:val="00D45ADD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5606"/>
    <w:rsid w:val="00F97F52"/>
    <w:rsid w:val="00FA74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6</cp:revision>
  <cp:lastPrinted>2024-11-05T19:20:00Z</cp:lastPrinted>
  <dcterms:created xsi:type="dcterms:W3CDTF">2024-08-20T12:35:00Z</dcterms:created>
  <dcterms:modified xsi:type="dcterms:W3CDTF">2024-11-05T19:20:00Z</dcterms:modified>
</cp:coreProperties>
</file>