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AFE9" w14:textId="7777777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530C13DB" w14:textId="1FFA349D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Formosa-GO,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AB7CB1">
        <w:rPr>
          <w:rFonts w:ascii="Arial" w:hAnsi="Arial" w:cs="Arial"/>
          <w:noProof/>
          <w:sz w:val="24"/>
          <w:szCs w:val="24"/>
        </w:rPr>
        <w:t>5 de dezembro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11628DD5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0CE7CC9E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3A191A1" w14:textId="77777777" w:rsidR="004C05A2" w:rsidRPr="004E4B69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585CAB39" w14:textId="77777777" w:rsidR="004C05A2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Relação Mensal dos Servidores Cedidos</w:t>
      </w:r>
    </w:p>
    <w:p w14:paraId="76218C76" w14:textId="77777777" w:rsidR="004C05A2" w:rsidRDefault="004C05A2" w:rsidP="004C05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Pr="004E4B69">
        <w:rPr>
          <w:rFonts w:ascii="Arial" w:hAnsi="Arial" w:cs="Arial"/>
        </w:rPr>
        <w:t>Item 12.1.s da Minuta Padrão do Contrato de Gestão-PGE e Item 17, anexo II da Resolução Normativa nº 013/2017 TCE-GO</w:t>
      </w:r>
    </w:p>
    <w:p w14:paraId="00167425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8726ADB" w14:textId="77777777" w:rsidR="004C05A2" w:rsidRPr="0015596A" w:rsidRDefault="004C05A2" w:rsidP="004C0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587A5556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8289C95" w14:textId="29F0BB0E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bookmarkStart w:id="1" w:name="_Hlk33025155"/>
      <w:r w:rsidRPr="00C24257">
        <w:rPr>
          <w:rFonts w:ascii="Arial" w:hAnsi="Arial" w:cs="Arial"/>
          <w:color w:val="333333"/>
          <w:sz w:val="24"/>
          <w:szCs w:val="24"/>
        </w:rPr>
        <w:t>e filial na </w:t>
      </w:r>
      <w:bookmarkEnd w:id="1"/>
      <w:r w:rsidRPr="00C24257">
        <w:rPr>
          <w:rFonts w:ascii="Arial" w:hAnsi="Arial" w:cs="Arial"/>
          <w:color w:val="333333"/>
          <w:sz w:val="24"/>
          <w:szCs w:val="24"/>
        </w:rPr>
        <w:t xml:space="preserve">Cidade de </w:t>
      </w:r>
      <w:r>
        <w:rPr>
          <w:rFonts w:ascii="Arial" w:hAnsi="Arial" w:cs="Arial"/>
          <w:color w:val="333333"/>
          <w:sz w:val="24"/>
          <w:szCs w:val="24"/>
        </w:rPr>
        <w:t>Formosa</w:t>
      </w:r>
      <w:r w:rsidRPr="00C2425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Cedidos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0A6A3F">
        <w:rPr>
          <w:rFonts w:ascii="Arial" w:hAnsi="Arial" w:cs="Arial"/>
          <w:b/>
          <w:bCs/>
          <w:sz w:val="24"/>
          <w:szCs w:val="24"/>
          <w:u w:val="words"/>
        </w:rPr>
        <w:t>vem à presença de V. Exa. informar que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, desde o início </w:t>
      </w:r>
      <w:r w:rsid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do </w:t>
      </w:r>
      <w:r w:rsidR="00237649" w:rsidRP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>, não existe nenhum servidor público desempenhando atividades na Unidade de Saúde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.</w:t>
      </w:r>
    </w:p>
    <w:p w14:paraId="71DE9C8D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291EE5CC" w14:textId="77777777" w:rsidR="004C05A2" w:rsidRPr="000A6A3F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790BDFE2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798E68C" w14:textId="77777777" w:rsidR="004C05A2" w:rsidRPr="00EF0F68" w:rsidRDefault="004C05A2" w:rsidP="004C05A2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7608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A9DD55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2C9CEA36" w14:textId="77777777" w:rsidR="004C05A2" w:rsidRPr="00EF0F68" w:rsidRDefault="004C05A2" w:rsidP="004C05A2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39E77" w14:textId="77777777" w:rsidR="007D573F" w:rsidRDefault="007D573F" w:rsidP="00085495">
      <w:pPr>
        <w:spacing w:after="0" w:line="240" w:lineRule="auto"/>
      </w:pPr>
      <w:r>
        <w:separator/>
      </w:r>
    </w:p>
  </w:endnote>
  <w:endnote w:type="continuationSeparator" w:id="0">
    <w:p w14:paraId="655530A5" w14:textId="77777777" w:rsidR="007D573F" w:rsidRDefault="007D573F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4741" w14:textId="77777777" w:rsidR="007D573F" w:rsidRDefault="007D573F" w:rsidP="00085495">
      <w:pPr>
        <w:spacing w:after="0" w:line="240" w:lineRule="auto"/>
      </w:pPr>
      <w:r>
        <w:separator/>
      </w:r>
    </w:p>
  </w:footnote>
  <w:footnote w:type="continuationSeparator" w:id="0">
    <w:p w14:paraId="6F9E1675" w14:textId="77777777" w:rsidR="007D573F" w:rsidRDefault="007D573F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970"/>
    <w:rsid w:val="0002230D"/>
    <w:rsid w:val="00040533"/>
    <w:rsid w:val="000470AB"/>
    <w:rsid w:val="00060325"/>
    <w:rsid w:val="0006359C"/>
    <w:rsid w:val="00080C1C"/>
    <w:rsid w:val="00085495"/>
    <w:rsid w:val="000B4407"/>
    <w:rsid w:val="000E7604"/>
    <w:rsid w:val="00122B77"/>
    <w:rsid w:val="001266D6"/>
    <w:rsid w:val="00151951"/>
    <w:rsid w:val="00151CF0"/>
    <w:rsid w:val="00176AC5"/>
    <w:rsid w:val="00183A81"/>
    <w:rsid w:val="001F00DD"/>
    <w:rsid w:val="00223DE3"/>
    <w:rsid w:val="00237649"/>
    <w:rsid w:val="002412A2"/>
    <w:rsid w:val="00253822"/>
    <w:rsid w:val="0026179A"/>
    <w:rsid w:val="00292B12"/>
    <w:rsid w:val="00293018"/>
    <w:rsid w:val="002B03E8"/>
    <w:rsid w:val="002B2BA9"/>
    <w:rsid w:val="002E5610"/>
    <w:rsid w:val="00304933"/>
    <w:rsid w:val="00307CF6"/>
    <w:rsid w:val="00324110"/>
    <w:rsid w:val="0035171F"/>
    <w:rsid w:val="00370BF8"/>
    <w:rsid w:val="003724E8"/>
    <w:rsid w:val="00394658"/>
    <w:rsid w:val="003A4EAB"/>
    <w:rsid w:val="003B31A0"/>
    <w:rsid w:val="003B5297"/>
    <w:rsid w:val="003F157E"/>
    <w:rsid w:val="003F1D10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875B5"/>
    <w:rsid w:val="004A3271"/>
    <w:rsid w:val="004B0C18"/>
    <w:rsid w:val="004C05A2"/>
    <w:rsid w:val="004C3994"/>
    <w:rsid w:val="004C3D79"/>
    <w:rsid w:val="0050249F"/>
    <w:rsid w:val="0051067E"/>
    <w:rsid w:val="00513D21"/>
    <w:rsid w:val="005269BE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950DC"/>
    <w:rsid w:val="00796AE3"/>
    <w:rsid w:val="007C609C"/>
    <w:rsid w:val="007D573F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21D00"/>
    <w:rsid w:val="009435AF"/>
    <w:rsid w:val="009527AB"/>
    <w:rsid w:val="00962068"/>
    <w:rsid w:val="00982519"/>
    <w:rsid w:val="009A206C"/>
    <w:rsid w:val="009B06BD"/>
    <w:rsid w:val="009D0F1C"/>
    <w:rsid w:val="009D7139"/>
    <w:rsid w:val="00A07366"/>
    <w:rsid w:val="00A40271"/>
    <w:rsid w:val="00A50174"/>
    <w:rsid w:val="00A74D77"/>
    <w:rsid w:val="00A87A9E"/>
    <w:rsid w:val="00A920E2"/>
    <w:rsid w:val="00AB069E"/>
    <w:rsid w:val="00AB0E99"/>
    <w:rsid w:val="00AB46CD"/>
    <w:rsid w:val="00AB5B02"/>
    <w:rsid w:val="00AB7CB1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37C6A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B0C26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11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10</cp:revision>
  <cp:lastPrinted>2024-12-05T14:28:00Z</cp:lastPrinted>
  <dcterms:created xsi:type="dcterms:W3CDTF">2024-08-20T12:35:00Z</dcterms:created>
  <dcterms:modified xsi:type="dcterms:W3CDTF">2024-12-05T14:29:00Z</dcterms:modified>
</cp:coreProperties>
</file>