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45A4" w14:textId="77777777" w:rsidR="000E4A6C" w:rsidRDefault="000E4A6C" w:rsidP="000E4A6C">
      <w:pPr>
        <w:spacing w:after="0" w:line="36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14:paraId="4BC66673" w14:textId="06B355B4" w:rsidR="000E4A6C" w:rsidRDefault="000E4A6C" w:rsidP="000E4A6C">
      <w:pPr>
        <w:spacing w:after="0" w:line="360" w:lineRule="auto"/>
        <w:ind w:right="284"/>
        <w:jc w:val="right"/>
        <w:rPr>
          <w:rFonts w:cs="Arial"/>
          <w:smallCaps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7 de fevereiro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3F81707E" w14:textId="77777777" w:rsidR="000E4A6C" w:rsidRDefault="000E4A6C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16523C04" w14:textId="63C57859" w:rsidR="00170B7B" w:rsidRPr="00170B7B" w:rsidRDefault="00170B7B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  <w:r w:rsidRPr="00170B7B">
        <w:rPr>
          <w:rFonts w:ascii="Arial" w:eastAsia="Calibri" w:hAnsi="Arial" w:cs="Arial"/>
          <w:b/>
          <w:smallCaps/>
          <w:sz w:val="24"/>
          <w:szCs w:val="24"/>
        </w:rPr>
        <w:t>Superintendência de Monitoramento dos Contratos de Gestão e Convênios</w:t>
      </w:r>
      <w:r w:rsidRPr="00170B7B">
        <w:rPr>
          <w:rFonts w:ascii="Calibri" w:eastAsia="Calibri" w:hAnsi="Calibri" w:cs="Times New Roman"/>
          <w:b/>
          <w:bCs/>
          <w:smallCaps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b/>
          <w:smallCaps/>
          <w:sz w:val="24"/>
          <w:szCs w:val="24"/>
        </w:rPr>
        <w:t xml:space="preserve">| Secretaria de Estado da Saúde de Goiás. </w:t>
      </w:r>
    </w:p>
    <w:p w14:paraId="6BD52BF5" w14:textId="77777777" w:rsidR="00170B7B" w:rsidRPr="00170B7B" w:rsidRDefault="00170B7B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6C045348" w14:textId="77777777" w:rsidR="00170B7B" w:rsidRPr="00170B7B" w:rsidRDefault="00170B7B" w:rsidP="00170B7B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170B7B">
        <w:rPr>
          <w:rFonts w:ascii="Arial" w:eastAsia="TimesNewRomanPSMT" w:hAnsi="Arial" w:cs="Arial"/>
          <w:b/>
        </w:rPr>
        <w:t>-  Assunto:</w:t>
      </w:r>
      <w:r w:rsidRPr="00170B7B">
        <w:rPr>
          <w:rFonts w:ascii="Arial" w:eastAsia="Calibri" w:hAnsi="Arial" w:cs="Arial"/>
        </w:rPr>
        <w:t xml:space="preserve"> </w:t>
      </w:r>
      <w:r w:rsidRPr="00170B7B">
        <w:rPr>
          <w:rFonts w:ascii="Arial" w:eastAsia="Calibri" w:hAnsi="Arial" w:cs="Arial"/>
          <w:b/>
          <w:bCs/>
          <w:u w:val="words"/>
        </w:rPr>
        <w:t>Informações Portal da Transparência</w:t>
      </w:r>
      <w:r w:rsidRPr="00170B7B">
        <w:rPr>
          <w:rFonts w:ascii="Arial" w:eastAsia="Calibri" w:hAnsi="Arial" w:cs="Arial"/>
          <w:b/>
          <w:bCs/>
        </w:rPr>
        <w:t xml:space="preserve"> </w:t>
      </w:r>
    </w:p>
    <w:p w14:paraId="7CFBE5F7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</w:rPr>
      </w:pPr>
      <w:r w:rsidRPr="00170B7B">
        <w:rPr>
          <w:rFonts w:ascii="Arial" w:eastAsia="Calibri" w:hAnsi="Arial" w:cs="Arial"/>
          <w:b/>
          <w:bCs/>
        </w:rPr>
        <w:t xml:space="preserve">- Referente: </w:t>
      </w:r>
      <w:r w:rsidRPr="00170B7B">
        <w:rPr>
          <w:rFonts w:ascii="Arial" w:eastAsia="Calibri" w:hAnsi="Arial" w:cs="Arial"/>
        </w:rPr>
        <w:t>Bens Imóveis</w:t>
      </w:r>
    </w:p>
    <w:p w14:paraId="66B23BD3" w14:textId="0119CBB0" w:rsidR="00170B7B" w:rsidRPr="000E4A6C" w:rsidRDefault="00170B7B" w:rsidP="00170B7B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170B7B">
        <w:rPr>
          <w:rFonts w:ascii="Arial" w:eastAsia="Calibri" w:hAnsi="Arial" w:cs="Arial"/>
          <w:b/>
          <w:bCs/>
        </w:rPr>
        <w:t xml:space="preserve">- Fundamento Legal: </w:t>
      </w:r>
      <w:r w:rsidR="000E4A6C" w:rsidRPr="000E4A6C">
        <w:rPr>
          <w:rFonts w:ascii="Arial" w:eastAsia="Calibri" w:hAnsi="Arial" w:cs="Arial"/>
          <w:sz w:val="16"/>
          <w:szCs w:val="16"/>
        </w:rPr>
        <w:t xml:space="preserve">Art. 7º, inciso VI da Lei Federal n° 12.527/2011, Art. 6, §1º, inciso X da Lei Estadual n° 18.025/2013, Art. 16 e Art. 25, inciso XXII do Decreto nº 10.356/2023 e o Art. 11, inciso VI, letra a, da Resolução nº 9/2024 </w:t>
      </w:r>
      <w:r w:rsidR="000E4A6C" w:rsidRPr="000E4A6C">
        <w:rPr>
          <w:rFonts w:ascii="Arial" w:eastAsia="Calibri" w:hAnsi="Arial" w:cs="Arial"/>
          <w:sz w:val="16"/>
          <w:szCs w:val="16"/>
        </w:rPr>
        <w:t>–</w:t>
      </w:r>
      <w:r w:rsidR="000E4A6C" w:rsidRPr="000E4A6C">
        <w:rPr>
          <w:rFonts w:ascii="Arial" w:eastAsia="Calibri" w:hAnsi="Arial" w:cs="Arial"/>
          <w:sz w:val="16"/>
          <w:szCs w:val="16"/>
        </w:rPr>
        <w:t xml:space="preserve"> TCE</w:t>
      </w:r>
      <w:r w:rsidR="000E4A6C" w:rsidRPr="000E4A6C">
        <w:rPr>
          <w:rFonts w:ascii="Arial" w:eastAsia="Calibri" w:hAnsi="Arial" w:cs="Arial"/>
          <w:sz w:val="16"/>
          <w:szCs w:val="16"/>
        </w:rPr>
        <w:t xml:space="preserve"> </w:t>
      </w:r>
      <w:r w:rsidR="000E4A6C" w:rsidRPr="000E4A6C">
        <w:rPr>
          <w:rFonts w:ascii="Arial" w:eastAsia="Calibri" w:hAnsi="Arial" w:cs="Arial"/>
          <w:sz w:val="16"/>
          <w:szCs w:val="16"/>
        </w:rPr>
        <w:t>Item 3.5.2 da Metodologia de avaliação OSC SUBCIC 2024</w:t>
      </w:r>
      <w:r w:rsidR="000E4A6C" w:rsidRPr="000E4A6C">
        <w:rPr>
          <w:rFonts w:ascii="Arial" w:eastAsia="Calibri" w:hAnsi="Arial" w:cs="Arial"/>
          <w:sz w:val="16"/>
          <w:szCs w:val="16"/>
        </w:rPr>
        <w:t xml:space="preserve"> </w:t>
      </w:r>
      <w:r w:rsidR="000E4A6C" w:rsidRPr="000E4A6C">
        <w:rPr>
          <w:rFonts w:ascii="Arial" w:eastAsia="Calibri" w:hAnsi="Arial" w:cs="Arial"/>
          <w:sz w:val="16"/>
          <w:szCs w:val="16"/>
        </w:rPr>
        <w:t>Art. 6º, § 3º, III da Lei 18.025/2013</w:t>
      </w:r>
      <w:r w:rsidR="000E4A6C" w:rsidRPr="000E4A6C">
        <w:rPr>
          <w:rFonts w:ascii="Arial" w:eastAsia="Calibri" w:hAnsi="Arial" w:cs="Arial"/>
          <w:sz w:val="16"/>
          <w:szCs w:val="16"/>
        </w:rPr>
        <w:t>.</w:t>
      </w:r>
    </w:p>
    <w:p w14:paraId="5EADFAAC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</w:rPr>
      </w:pPr>
    </w:p>
    <w:p w14:paraId="53767D56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03B338D1" w14:textId="77777777" w:rsidR="00170B7B" w:rsidRDefault="00170B7B" w:rsidP="00170B7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  <w:r w:rsidRPr="00170B7B">
        <w:rPr>
          <w:rFonts w:ascii="Arial" w:eastAsia="Calibri" w:hAnsi="Arial" w:cs="Arial"/>
          <w:b/>
          <w:sz w:val="28"/>
          <w:szCs w:val="28"/>
          <w:u w:val="words"/>
        </w:rPr>
        <w:t xml:space="preserve">NOTA TÉCNICA EXPLICATIVA </w:t>
      </w:r>
    </w:p>
    <w:p w14:paraId="3823FCA1" w14:textId="77777777" w:rsidR="000E4A6C" w:rsidRPr="00170B7B" w:rsidRDefault="000E4A6C" w:rsidP="00170B7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</w:p>
    <w:p w14:paraId="0D9764F9" w14:textId="77777777" w:rsidR="00170B7B" w:rsidRPr="00170B7B" w:rsidRDefault="00170B7B" w:rsidP="00170B7B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4095D08" w14:textId="1E8966BF" w:rsidR="00170B7B" w:rsidRPr="000E4A6C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 w:rsidRPr="00170B7B">
        <w:rPr>
          <w:rFonts w:ascii="Arial" w:eastAsia="Calibri" w:hAnsi="Arial" w:cs="Arial"/>
          <w:b/>
          <w:bCs/>
          <w:color w:val="333333"/>
          <w:sz w:val="24"/>
          <w:szCs w:val="24"/>
        </w:rPr>
        <w:t>IMED – </w:t>
      </w:r>
      <w:r w:rsidRPr="00170B7B">
        <w:rPr>
          <w:rFonts w:ascii="Arial" w:eastAsia="Calibri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170B7B">
        <w:rPr>
          <w:rFonts w:ascii="Arial" w:eastAsia="Calibri" w:hAnsi="Arial" w:cs="Arial"/>
          <w:b/>
          <w:bCs/>
          <w:color w:val="333333"/>
          <w:sz w:val="24"/>
          <w:szCs w:val="24"/>
        </w:rPr>
        <w:t>, 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Rua Itapeva, nº 202, Conj. 34, Bela Vista, São Paulo</w:t>
      </w:r>
      <w:r w:rsidR="002C7E0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-</w:t>
      </w:r>
      <w:r w:rsidR="002C7E0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SP, 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CEP.: 01.332-000 (</w:t>
      </w:r>
      <w:r w:rsidRPr="00170B7B">
        <w:rPr>
          <w:rFonts w:ascii="Arial" w:eastAsia="Calibri" w:hAnsi="Arial" w:cs="Arial"/>
          <w:sz w:val="24"/>
          <w:szCs w:val="24"/>
        </w:rPr>
        <w:t>CNPJ/MF n˚. 19.324.171/0001-02),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 xml:space="preserve"> atual gestor </w:t>
      </w:r>
      <w:r w:rsidRPr="000E4A6C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70B7B">
        <w:rPr>
          <w:rFonts w:ascii="Arial" w:eastAsia="Calibri" w:hAnsi="Arial" w:cs="Arial"/>
          <w:sz w:val="24"/>
          <w:szCs w:val="24"/>
        </w:rPr>
        <w:t xml:space="preserve">, neste ato representado na forma do seu Estatuto Social por seu Diretor Financeiro,  em cumprimento das ações constantes na 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Metodologia de Avaliação da Transparencia Ativa e Passiva</w:t>
      </w:r>
      <w:r w:rsidRPr="00170B7B">
        <w:rPr>
          <w:rFonts w:ascii="Segoe UI" w:eastAsia="Calibri" w:hAnsi="Segoe UI" w:cs="Segoe UI"/>
          <w:sz w:val="21"/>
          <w:szCs w:val="21"/>
          <w:shd w:val="clear" w:color="auto" w:fill="FFFFFF"/>
        </w:rPr>
        <w:t xml:space="preserve"> </w:t>
      </w:r>
      <w:r w:rsidRPr="00170B7B">
        <w:rPr>
          <w:rFonts w:ascii="Arial" w:eastAsia="Calibri" w:hAnsi="Arial" w:cs="Arial"/>
          <w:sz w:val="24"/>
          <w:szCs w:val="24"/>
        </w:rPr>
        <w:t>das Organizações Sociais (</w:t>
      </w:r>
      <w:r w:rsidRPr="00170B7B">
        <w:rPr>
          <w:rFonts w:ascii="Arial" w:eastAsia="Calibri" w:hAnsi="Arial" w:cs="Arial"/>
          <w:sz w:val="24"/>
          <w:szCs w:val="24"/>
          <w:u w:val="words"/>
        </w:rPr>
        <w:t>Bens Imóveis</w:t>
      </w:r>
      <w:r w:rsidRPr="00170B7B">
        <w:rPr>
          <w:rFonts w:ascii="Arial" w:eastAsia="Calibri" w:hAnsi="Arial" w:cs="Arial"/>
          <w:sz w:val="24"/>
          <w:szCs w:val="24"/>
        </w:rPr>
        <w:t xml:space="preserve">), vem à presença de V. Exa. informar 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que, além da Unidade Gerida (PLC FORMOSA), registro de matrícula 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>Nº 43.641</w:t>
      </w:r>
      <w:r w:rsidR="00761025" w:rsidRPr="000E4A6C">
        <w:rPr>
          <w:rFonts w:ascii="Arial" w:eastAsia="Calibri" w:hAnsi="Arial" w:cs="Arial"/>
          <w:sz w:val="24"/>
          <w:szCs w:val="24"/>
          <w:u w:val="words"/>
        </w:rPr>
        <w:t>,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 xml:space="preserve"> </w:t>
      </w:r>
      <w:r w:rsidRPr="000E4A6C">
        <w:rPr>
          <w:rFonts w:ascii="Arial" w:eastAsia="Calibri" w:hAnsi="Arial" w:cs="Arial"/>
          <w:sz w:val="24"/>
          <w:szCs w:val="24"/>
          <w:u w:val="words"/>
        </w:rPr>
        <w:t>onde funciona a Policlínica Estadual da Região do Entorno- Unidade Formosa, localizada na Avenida Oeste- Quadras 04, 05 e 09 – Jardim Oliveira - Formosa - GO.,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 xml:space="preserve"> até o presente momento, 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 não houve cessão de outros bens imóveis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>.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 </w:t>
      </w:r>
    </w:p>
    <w:p w14:paraId="7642B4B3" w14:textId="77777777" w:rsidR="00170B7B" w:rsidRPr="000E4A6C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781B2B17" w14:textId="77777777" w:rsidR="00170B7B" w:rsidRP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4550F922" w14:textId="77777777" w:rsidR="00170B7B" w:rsidRP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4E7256DB" w14:textId="77777777" w:rsidR="00170B7B" w:rsidRP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137AF0AB" w14:textId="77777777" w:rsidR="00170B7B" w:rsidRPr="00170B7B" w:rsidRDefault="00170B7B" w:rsidP="00170B7B">
      <w:pPr>
        <w:adjustRightInd w:val="0"/>
        <w:spacing w:after="84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Sendo o que me cumpria informar, e colocando-me, desde já, à disposição de V. Exa. para o que se fizer necessário, envio-lhe nossos protestos de elevada estima e distinta consideração.</w:t>
      </w:r>
    </w:p>
    <w:p w14:paraId="6E6F932E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</w:p>
    <w:p w14:paraId="496E3B5B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______________________________________________________</w:t>
      </w:r>
    </w:p>
    <w:p w14:paraId="24E7DE6A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IMED – Instituto de Medicina, Estudos e Desenvolvimento</w:t>
      </w:r>
    </w:p>
    <w:p w14:paraId="6E4C3F81" w14:textId="77777777" w:rsidR="00170B7B" w:rsidRPr="00170B7B" w:rsidRDefault="00170B7B" w:rsidP="00170B7B">
      <w:pPr>
        <w:spacing w:after="960" w:line="24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 xml:space="preserve">André Silva Sader – Diretor Financeiro </w:t>
      </w: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F70E" w14:textId="77777777" w:rsidR="00BE7EB6" w:rsidRDefault="00BE7EB6" w:rsidP="00085495">
      <w:pPr>
        <w:spacing w:after="0" w:line="240" w:lineRule="auto"/>
      </w:pPr>
      <w:r>
        <w:separator/>
      </w:r>
    </w:p>
  </w:endnote>
  <w:endnote w:type="continuationSeparator" w:id="0">
    <w:p w14:paraId="281F9DB3" w14:textId="77777777" w:rsidR="00BE7EB6" w:rsidRDefault="00BE7EB6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922F" w14:textId="77777777" w:rsidR="00BE7EB6" w:rsidRDefault="00BE7EB6" w:rsidP="00085495">
      <w:pPr>
        <w:spacing w:after="0" w:line="240" w:lineRule="auto"/>
      </w:pPr>
      <w:r>
        <w:separator/>
      </w:r>
    </w:p>
  </w:footnote>
  <w:footnote w:type="continuationSeparator" w:id="0">
    <w:p w14:paraId="1E952F4C" w14:textId="77777777" w:rsidR="00BE7EB6" w:rsidRDefault="00BE7EB6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470AB"/>
    <w:rsid w:val="00060325"/>
    <w:rsid w:val="0006359C"/>
    <w:rsid w:val="00080C1C"/>
    <w:rsid w:val="00085495"/>
    <w:rsid w:val="00095068"/>
    <w:rsid w:val="000B4407"/>
    <w:rsid w:val="000D07FA"/>
    <w:rsid w:val="000E4A6C"/>
    <w:rsid w:val="000E7604"/>
    <w:rsid w:val="00122B77"/>
    <w:rsid w:val="001266D6"/>
    <w:rsid w:val="00151951"/>
    <w:rsid w:val="00151CF0"/>
    <w:rsid w:val="00170B7B"/>
    <w:rsid w:val="00176AC5"/>
    <w:rsid w:val="00183A81"/>
    <w:rsid w:val="001F00DD"/>
    <w:rsid w:val="002412A2"/>
    <w:rsid w:val="00253822"/>
    <w:rsid w:val="00255E23"/>
    <w:rsid w:val="00292B12"/>
    <w:rsid w:val="00293018"/>
    <w:rsid w:val="002B03E8"/>
    <w:rsid w:val="002B2BA9"/>
    <w:rsid w:val="002C7E04"/>
    <w:rsid w:val="002E5610"/>
    <w:rsid w:val="00304933"/>
    <w:rsid w:val="00307CF6"/>
    <w:rsid w:val="00312D4C"/>
    <w:rsid w:val="00370BF8"/>
    <w:rsid w:val="00394658"/>
    <w:rsid w:val="003A4EAB"/>
    <w:rsid w:val="003B31A0"/>
    <w:rsid w:val="003B5297"/>
    <w:rsid w:val="003F157E"/>
    <w:rsid w:val="0040150E"/>
    <w:rsid w:val="00407A73"/>
    <w:rsid w:val="004356CF"/>
    <w:rsid w:val="0045268F"/>
    <w:rsid w:val="004571EE"/>
    <w:rsid w:val="00457B14"/>
    <w:rsid w:val="00460D3C"/>
    <w:rsid w:val="004615EB"/>
    <w:rsid w:val="00462378"/>
    <w:rsid w:val="00477D76"/>
    <w:rsid w:val="004A3271"/>
    <w:rsid w:val="004C3994"/>
    <w:rsid w:val="004C3D79"/>
    <w:rsid w:val="004F5E2C"/>
    <w:rsid w:val="0050249F"/>
    <w:rsid w:val="0051067E"/>
    <w:rsid w:val="00513D21"/>
    <w:rsid w:val="0053362F"/>
    <w:rsid w:val="0054063B"/>
    <w:rsid w:val="00545848"/>
    <w:rsid w:val="005523D2"/>
    <w:rsid w:val="005607B9"/>
    <w:rsid w:val="005D0011"/>
    <w:rsid w:val="005D0138"/>
    <w:rsid w:val="005D17A3"/>
    <w:rsid w:val="005D7FFB"/>
    <w:rsid w:val="005F735A"/>
    <w:rsid w:val="0060434B"/>
    <w:rsid w:val="00610D35"/>
    <w:rsid w:val="00613105"/>
    <w:rsid w:val="006258D9"/>
    <w:rsid w:val="00644B82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1025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206C"/>
    <w:rsid w:val="009B06BD"/>
    <w:rsid w:val="009C2AF5"/>
    <w:rsid w:val="009D7139"/>
    <w:rsid w:val="00A07366"/>
    <w:rsid w:val="00A40271"/>
    <w:rsid w:val="00A74D77"/>
    <w:rsid w:val="00A87399"/>
    <w:rsid w:val="00A87A9E"/>
    <w:rsid w:val="00A920E2"/>
    <w:rsid w:val="00AB069E"/>
    <w:rsid w:val="00AB0E99"/>
    <w:rsid w:val="00AB15AA"/>
    <w:rsid w:val="00AB46CD"/>
    <w:rsid w:val="00AE64CC"/>
    <w:rsid w:val="00B0584A"/>
    <w:rsid w:val="00B25C2C"/>
    <w:rsid w:val="00B63EA1"/>
    <w:rsid w:val="00B76E03"/>
    <w:rsid w:val="00B92E33"/>
    <w:rsid w:val="00B97096"/>
    <w:rsid w:val="00BA6303"/>
    <w:rsid w:val="00BB21D3"/>
    <w:rsid w:val="00BE089F"/>
    <w:rsid w:val="00BE75F7"/>
    <w:rsid w:val="00BE7EB6"/>
    <w:rsid w:val="00BF1D50"/>
    <w:rsid w:val="00BF6B27"/>
    <w:rsid w:val="00C37C6A"/>
    <w:rsid w:val="00C56AC4"/>
    <w:rsid w:val="00C7616C"/>
    <w:rsid w:val="00C77988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B7EB7"/>
    <w:rsid w:val="00DC6BC2"/>
    <w:rsid w:val="00DD269E"/>
    <w:rsid w:val="00DD5C24"/>
    <w:rsid w:val="00DF1FD4"/>
    <w:rsid w:val="00DF7E56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005C8"/>
    <w:rsid w:val="00F33858"/>
    <w:rsid w:val="00F703BB"/>
    <w:rsid w:val="00F72DA3"/>
    <w:rsid w:val="00F83533"/>
    <w:rsid w:val="00F97F52"/>
    <w:rsid w:val="00FA74C0"/>
    <w:rsid w:val="00FB1762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14</cp:revision>
  <cp:lastPrinted>2025-02-07T17:29:00Z</cp:lastPrinted>
  <dcterms:created xsi:type="dcterms:W3CDTF">2024-08-20T12:27:00Z</dcterms:created>
  <dcterms:modified xsi:type="dcterms:W3CDTF">2025-02-07T17:30:00Z</dcterms:modified>
</cp:coreProperties>
</file>