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4B0C000A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216CD">
        <w:rPr>
          <w:rFonts w:ascii="Arial" w:hAnsi="Arial" w:cs="Arial"/>
          <w:noProof/>
          <w:sz w:val="24"/>
          <w:szCs w:val="24"/>
        </w:rPr>
        <w:t>12 de maio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3F5D" w14:textId="77777777" w:rsidR="0062251F" w:rsidRDefault="0062251F" w:rsidP="00085495">
      <w:pPr>
        <w:spacing w:after="0" w:line="240" w:lineRule="auto"/>
      </w:pPr>
      <w:r>
        <w:separator/>
      </w:r>
    </w:p>
  </w:endnote>
  <w:endnote w:type="continuationSeparator" w:id="0">
    <w:p w14:paraId="20790444" w14:textId="77777777" w:rsidR="0062251F" w:rsidRDefault="0062251F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6B7E" w14:textId="77777777" w:rsidR="0062251F" w:rsidRDefault="0062251F" w:rsidP="00085495">
      <w:pPr>
        <w:spacing w:after="0" w:line="240" w:lineRule="auto"/>
      </w:pPr>
      <w:r>
        <w:separator/>
      </w:r>
    </w:p>
  </w:footnote>
  <w:footnote w:type="continuationSeparator" w:id="0">
    <w:p w14:paraId="3E552671" w14:textId="77777777" w:rsidR="0062251F" w:rsidRDefault="0062251F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470AB"/>
    <w:rsid w:val="00060325"/>
    <w:rsid w:val="0006359C"/>
    <w:rsid w:val="0006367D"/>
    <w:rsid w:val="00080C1C"/>
    <w:rsid w:val="00085495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F157E"/>
    <w:rsid w:val="0040150E"/>
    <w:rsid w:val="00407A73"/>
    <w:rsid w:val="00427F11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251F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29A6"/>
    <w:rsid w:val="006F3833"/>
    <w:rsid w:val="00710F36"/>
    <w:rsid w:val="00716165"/>
    <w:rsid w:val="00716CAD"/>
    <w:rsid w:val="007173D2"/>
    <w:rsid w:val="00735AB3"/>
    <w:rsid w:val="00735B8B"/>
    <w:rsid w:val="00746426"/>
    <w:rsid w:val="00766BF3"/>
    <w:rsid w:val="007950DC"/>
    <w:rsid w:val="00796AE3"/>
    <w:rsid w:val="007A0522"/>
    <w:rsid w:val="007D154B"/>
    <w:rsid w:val="00805693"/>
    <w:rsid w:val="008242D1"/>
    <w:rsid w:val="008456CA"/>
    <w:rsid w:val="0086529E"/>
    <w:rsid w:val="00880A82"/>
    <w:rsid w:val="008B4CD5"/>
    <w:rsid w:val="008B560E"/>
    <w:rsid w:val="008C3213"/>
    <w:rsid w:val="009046C9"/>
    <w:rsid w:val="009162D6"/>
    <w:rsid w:val="009216CD"/>
    <w:rsid w:val="00921D00"/>
    <w:rsid w:val="009435AF"/>
    <w:rsid w:val="009527AB"/>
    <w:rsid w:val="00962068"/>
    <w:rsid w:val="00982519"/>
    <w:rsid w:val="009A206C"/>
    <w:rsid w:val="009B06BD"/>
    <w:rsid w:val="009D7139"/>
    <w:rsid w:val="00A07366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101EC"/>
    <w:rsid w:val="00C152E0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64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14</cp:revision>
  <cp:lastPrinted>2025-05-12T14:48:00Z</cp:lastPrinted>
  <dcterms:created xsi:type="dcterms:W3CDTF">2024-08-20T12:27:00Z</dcterms:created>
  <dcterms:modified xsi:type="dcterms:W3CDTF">2025-05-12T14:48:00Z</dcterms:modified>
</cp:coreProperties>
</file>