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D86" w14:textId="77777777" w:rsidR="00EA1EFB" w:rsidRDefault="00EA1EFB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</w:p>
    <w:p w14:paraId="43F3B6C6" w14:textId="1926ACC2" w:rsidR="00746426" w:rsidRPr="00EF0F68" w:rsidRDefault="00746426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C5471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77B7AEC8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CB91B3A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456618D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E94420" w14:textId="77777777" w:rsidR="00746426" w:rsidRPr="00E426AD" w:rsidRDefault="00746426" w:rsidP="0074642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FE75AAA" w14:textId="647A6145" w:rsidR="00746426" w:rsidRDefault="00746426" w:rsidP="0074642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26D6B8DB" w14:textId="439B101E" w:rsidR="00EA1EFB" w:rsidRPr="00C101EC" w:rsidRDefault="00746426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C101EC" w:rsidRPr="00C101EC">
        <w:rPr>
          <w:rFonts w:ascii="Arial" w:hAnsi="Arial" w:cs="Arial"/>
          <w:sz w:val="16"/>
          <w:szCs w:val="16"/>
        </w:rPr>
        <w:t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</w:t>
      </w:r>
    </w:p>
    <w:p w14:paraId="5A474518" w14:textId="77777777" w:rsidR="00EA1EFB" w:rsidRDefault="00EA1EFB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3C294ED" w14:textId="77777777" w:rsidR="00C101EC" w:rsidRPr="00C101EC" w:rsidRDefault="00C101EC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B6448F" w14:textId="167E6FEB" w:rsidR="00746426" w:rsidRPr="00D00E90" w:rsidRDefault="00746426" w:rsidP="0074642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70F63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EE1D49B" w14:textId="77777777" w:rsidR="00EA1EFB" w:rsidRDefault="00EA1EFB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4F9251C2" w14:textId="77777777" w:rsidR="00C101EC" w:rsidRDefault="00C101EC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DA38F9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C9C491" w14:textId="7B545C78" w:rsidR="00746426" w:rsidRPr="00C101EC" w:rsidRDefault="00746426" w:rsidP="00EA1EF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="00EA1EFB" w:rsidRPr="00C101EC">
        <w:rPr>
          <w:rFonts w:ascii="Arial" w:hAnsi="Arial" w:cs="Arial"/>
          <w:color w:val="333333"/>
          <w:sz w:val="24"/>
          <w:szCs w:val="24"/>
        </w:rPr>
        <w:t>atual gestor da</w:t>
      </w:r>
      <w:r w:rsidR="00EA1EFB"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 Policlínica Estadual da Região do Entorno - Formosa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</w:t>
      </w:r>
      <w:r w:rsidR="00EA1EFB">
        <w:rPr>
          <w:rFonts w:ascii="Arial" w:hAnsi="Arial" w:cs="Arial"/>
          <w:sz w:val="24"/>
          <w:szCs w:val="24"/>
        </w:rPr>
        <w:t xml:space="preserve">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EA1EFB"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C101EC">
        <w:rPr>
          <w:rFonts w:ascii="Arial" w:hAnsi="Arial" w:cs="Arial"/>
          <w:sz w:val="24"/>
          <w:szCs w:val="24"/>
          <w:u w:val="single"/>
        </w:rPr>
        <w:t>informar</w:t>
      </w:r>
      <w:r w:rsidRPr="00C101EC">
        <w:rPr>
          <w:rFonts w:ascii="Arial" w:hAnsi="Arial" w:cs="Arial"/>
          <w:sz w:val="24"/>
          <w:szCs w:val="24"/>
        </w:rPr>
        <w:t xml:space="preserve"> </w:t>
      </w:r>
      <w:r w:rsidRPr="00C101EC">
        <w:rPr>
          <w:rFonts w:ascii="Arial" w:hAnsi="Arial" w:cs="Arial"/>
          <w:sz w:val="24"/>
          <w:szCs w:val="24"/>
          <w:u w:val="words"/>
        </w:rPr>
        <w:t xml:space="preserve">que, </w:t>
      </w:r>
      <w:r w:rsidR="0030526B" w:rsidRPr="00C101EC">
        <w:rPr>
          <w:rFonts w:ascii="Arial" w:hAnsi="Arial" w:cs="Arial"/>
          <w:sz w:val="24"/>
          <w:szCs w:val="24"/>
          <w:u w:val="words"/>
        </w:rPr>
        <w:t xml:space="preserve">até o momento, </w:t>
      </w:r>
      <w:r w:rsidR="00EA1EFB" w:rsidRPr="00C101EC">
        <w:rPr>
          <w:rFonts w:ascii="Arial" w:hAnsi="Arial" w:cs="Arial"/>
          <w:sz w:val="24"/>
          <w:szCs w:val="24"/>
          <w:u w:val="words"/>
        </w:rPr>
        <w:t xml:space="preserve">não houve cessão de bens móveis adquiridos </w:t>
      </w:r>
      <w:r w:rsidR="0030526B" w:rsidRPr="00C101EC">
        <w:rPr>
          <w:rFonts w:ascii="Arial" w:hAnsi="Arial" w:cs="Arial"/>
          <w:sz w:val="24"/>
          <w:szCs w:val="24"/>
          <w:u w:val="words"/>
        </w:rPr>
        <w:t>nesta unidade de saúde.</w:t>
      </w:r>
    </w:p>
    <w:p w14:paraId="4CE43D4C" w14:textId="77777777" w:rsidR="00EA1EFB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EFD9E08" w14:textId="77777777" w:rsidR="00EA1EFB" w:rsidRPr="00C77175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7586C79D" w14:textId="77777777" w:rsidR="00746426" w:rsidRDefault="00746426" w:rsidP="0074642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4EA4C32D" w14:textId="77777777" w:rsidR="00746426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1E079FA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BB4437D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D8DD9D2" w14:textId="77777777" w:rsidR="00746426" w:rsidRPr="00EF0F68" w:rsidRDefault="00746426" w:rsidP="0074642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sectPr w:rsidR="007950DC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F278" w14:textId="77777777" w:rsidR="00903382" w:rsidRDefault="00903382" w:rsidP="00085495">
      <w:pPr>
        <w:spacing w:after="0" w:line="240" w:lineRule="auto"/>
      </w:pPr>
      <w:r>
        <w:separator/>
      </w:r>
    </w:p>
  </w:endnote>
  <w:endnote w:type="continuationSeparator" w:id="0">
    <w:p w14:paraId="05F376BA" w14:textId="77777777" w:rsidR="00903382" w:rsidRDefault="00903382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18DB" w14:textId="77777777" w:rsidR="00903382" w:rsidRDefault="00903382" w:rsidP="00085495">
      <w:pPr>
        <w:spacing w:after="0" w:line="240" w:lineRule="auto"/>
      </w:pPr>
      <w:r>
        <w:separator/>
      </w:r>
    </w:p>
  </w:footnote>
  <w:footnote w:type="continuationSeparator" w:id="0">
    <w:p w14:paraId="53286DFA" w14:textId="77777777" w:rsidR="00903382" w:rsidRDefault="00903382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57A0"/>
    <w:rsid w:val="00040533"/>
    <w:rsid w:val="000470AB"/>
    <w:rsid w:val="00060325"/>
    <w:rsid w:val="0006359C"/>
    <w:rsid w:val="0006367D"/>
    <w:rsid w:val="00080C1C"/>
    <w:rsid w:val="00085495"/>
    <w:rsid w:val="00091D39"/>
    <w:rsid w:val="000B4407"/>
    <w:rsid w:val="000E7604"/>
    <w:rsid w:val="00122B77"/>
    <w:rsid w:val="001266D6"/>
    <w:rsid w:val="00151951"/>
    <w:rsid w:val="00151CF0"/>
    <w:rsid w:val="00176AC5"/>
    <w:rsid w:val="00183A81"/>
    <w:rsid w:val="001F00DD"/>
    <w:rsid w:val="00217E4E"/>
    <w:rsid w:val="002412A2"/>
    <w:rsid w:val="00253822"/>
    <w:rsid w:val="00292B12"/>
    <w:rsid w:val="00293018"/>
    <w:rsid w:val="002B03E8"/>
    <w:rsid w:val="002B2BA9"/>
    <w:rsid w:val="002E5610"/>
    <w:rsid w:val="00304933"/>
    <w:rsid w:val="0030526B"/>
    <w:rsid w:val="00307CF6"/>
    <w:rsid w:val="00370BF8"/>
    <w:rsid w:val="00394658"/>
    <w:rsid w:val="003A4EAB"/>
    <w:rsid w:val="003B31A0"/>
    <w:rsid w:val="003B5297"/>
    <w:rsid w:val="003F157E"/>
    <w:rsid w:val="0040150E"/>
    <w:rsid w:val="00407A73"/>
    <w:rsid w:val="00427F11"/>
    <w:rsid w:val="0043140D"/>
    <w:rsid w:val="004356CF"/>
    <w:rsid w:val="0045268F"/>
    <w:rsid w:val="004571EE"/>
    <w:rsid w:val="00457B14"/>
    <w:rsid w:val="004615EB"/>
    <w:rsid w:val="00462378"/>
    <w:rsid w:val="00477D76"/>
    <w:rsid w:val="00495183"/>
    <w:rsid w:val="004A3271"/>
    <w:rsid w:val="004C0A7B"/>
    <w:rsid w:val="004C3994"/>
    <w:rsid w:val="004C3D79"/>
    <w:rsid w:val="0050249F"/>
    <w:rsid w:val="0051067E"/>
    <w:rsid w:val="00513D21"/>
    <w:rsid w:val="0053362F"/>
    <w:rsid w:val="005607B9"/>
    <w:rsid w:val="005A787B"/>
    <w:rsid w:val="005D0138"/>
    <w:rsid w:val="005D17A3"/>
    <w:rsid w:val="005D7FFB"/>
    <w:rsid w:val="005F6D25"/>
    <w:rsid w:val="005F735A"/>
    <w:rsid w:val="0060434B"/>
    <w:rsid w:val="00613105"/>
    <w:rsid w:val="0062251F"/>
    <w:rsid w:val="006258D9"/>
    <w:rsid w:val="00664821"/>
    <w:rsid w:val="00665DDA"/>
    <w:rsid w:val="00666D11"/>
    <w:rsid w:val="00672A7C"/>
    <w:rsid w:val="00690DED"/>
    <w:rsid w:val="006A4133"/>
    <w:rsid w:val="006B45A4"/>
    <w:rsid w:val="006B48C9"/>
    <w:rsid w:val="006C109A"/>
    <w:rsid w:val="006C67D3"/>
    <w:rsid w:val="006D3D52"/>
    <w:rsid w:val="006D4DCF"/>
    <w:rsid w:val="006E7B83"/>
    <w:rsid w:val="006F29A6"/>
    <w:rsid w:val="006F3833"/>
    <w:rsid w:val="00710F36"/>
    <w:rsid w:val="00716165"/>
    <w:rsid w:val="00716CAD"/>
    <w:rsid w:val="007173D2"/>
    <w:rsid w:val="00735AB3"/>
    <w:rsid w:val="00735B8B"/>
    <w:rsid w:val="00746426"/>
    <w:rsid w:val="0075772F"/>
    <w:rsid w:val="00766BF3"/>
    <w:rsid w:val="007950DC"/>
    <w:rsid w:val="00796AE3"/>
    <w:rsid w:val="007A0522"/>
    <w:rsid w:val="007C5471"/>
    <w:rsid w:val="007D154B"/>
    <w:rsid w:val="00805693"/>
    <w:rsid w:val="008242D1"/>
    <w:rsid w:val="008456CA"/>
    <w:rsid w:val="0086529E"/>
    <w:rsid w:val="00880A82"/>
    <w:rsid w:val="008A23F2"/>
    <w:rsid w:val="008B4CD5"/>
    <w:rsid w:val="008B560E"/>
    <w:rsid w:val="008C3213"/>
    <w:rsid w:val="00903382"/>
    <w:rsid w:val="009046C9"/>
    <w:rsid w:val="009162D6"/>
    <w:rsid w:val="009216CD"/>
    <w:rsid w:val="00921D00"/>
    <w:rsid w:val="009435AF"/>
    <w:rsid w:val="009527AB"/>
    <w:rsid w:val="00962068"/>
    <w:rsid w:val="00982519"/>
    <w:rsid w:val="009A206C"/>
    <w:rsid w:val="009B06BD"/>
    <w:rsid w:val="009D7139"/>
    <w:rsid w:val="00A07366"/>
    <w:rsid w:val="00A40271"/>
    <w:rsid w:val="00A74D77"/>
    <w:rsid w:val="00A87A9E"/>
    <w:rsid w:val="00A920E2"/>
    <w:rsid w:val="00AB069E"/>
    <w:rsid w:val="00AB0E99"/>
    <w:rsid w:val="00AB46CD"/>
    <w:rsid w:val="00AE64CC"/>
    <w:rsid w:val="00B04EB1"/>
    <w:rsid w:val="00B1344D"/>
    <w:rsid w:val="00B25C2C"/>
    <w:rsid w:val="00B63EA1"/>
    <w:rsid w:val="00B76E03"/>
    <w:rsid w:val="00B92E33"/>
    <w:rsid w:val="00B97096"/>
    <w:rsid w:val="00BA6303"/>
    <w:rsid w:val="00BE089F"/>
    <w:rsid w:val="00BE75F7"/>
    <w:rsid w:val="00BF1D50"/>
    <w:rsid w:val="00BF6B27"/>
    <w:rsid w:val="00C101EC"/>
    <w:rsid w:val="00C152E0"/>
    <w:rsid w:val="00C37C6A"/>
    <w:rsid w:val="00C56AC4"/>
    <w:rsid w:val="00C7616C"/>
    <w:rsid w:val="00C84D95"/>
    <w:rsid w:val="00C90CD7"/>
    <w:rsid w:val="00C96D7B"/>
    <w:rsid w:val="00CC42F6"/>
    <w:rsid w:val="00CC5FDA"/>
    <w:rsid w:val="00CE4453"/>
    <w:rsid w:val="00D27D52"/>
    <w:rsid w:val="00D45ADD"/>
    <w:rsid w:val="00D75EF2"/>
    <w:rsid w:val="00D82140"/>
    <w:rsid w:val="00D90FE8"/>
    <w:rsid w:val="00DC6BC2"/>
    <w:rsid w:val="00DD269E"/>
    <w:rsid w:val="00DD5C24"/>
    <w:rsid w:val="00DF1FD4"/>
    <w:rsid w:val="00DF7E56"/>
    <w:rsid w:val="00E15B9A"/>
    <w:rsid w:val="00E3187D"/>
    <w:rsid w:val="00E358E4"/>
    <w:rsid w:val="00E402AA"/>
    <w:rsid w:val="00E43168"/>
    <w:rsid w:val="00E76F51"/>
    <w:rsid w:val="00E84F83"/>
    <w:rsid w:val="00E907B5"/>
    <w:rsid w:val="00E926DD"/>
    <w:rsid w:val="00E9535F"/>
    <w:rsid w:val="00EA1EFB"/>
    <w:rsid w:val="00EA63F5"/>
    <w:rsid w:val="00EB0910"/>
    <w:rsid w:val="00ED73A0"/>
    <w:rsid w:val="00EE0D9A"/>
    <w:rsid w:val="00EE1F18"/>
    <w:rsid w:val="00EE61C1"/>
    <w:rsid w:val="00F33858"/>
    <w:rsid w:val="00F61CF2"/>
    <w:rsid w:val="00F65476"/>
    <w:rsid w:val="00F703BB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68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 Viana</cp:lastModifiedBy>
  <cp:revision>18</cp:revision>
  <cp:lastPrinted>2025-08-06T15:43:00Z</cp:lastPrinted>
  <dcterms:created xsi:type="dcterms:W3CDTF">2024-08-20T12:27:00Z</dcterms:created>
  <dcterms:modified xsi:type="dcterms:W3CDTF">2025-08-06T15:44:00Z</dcterms:modified>
</cp:coreProperties>
</file>