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035DF26D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16917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66F1" w14:textId="77777777" w:rsidR="009B0C76" w:rsidRDefault="009B0C76" w:rsidP="00085495">
      <w:pPr>
        <w:spacing w:after="0" w:line="240" w:lineRule="auto"/>
      </w:pPr>
      <w:r>
        <w:separator/>
      </w:r>
    </w:p>
  </w:endnote>
  <w:endnote w:type="continuationSeparator" w:id="0">
    <w:p w14:paraId="0DEE5BD4" w14:textId="77777777" w:rsidR="009B0C76" w:rsidRDefault="009B0C76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532A" w14:textId="77777777" w:rsidR="009B0C76" w:rsidRDefault="009B0C76" w:rsidP="00085495">
      <w:pPr>
        <w:spacing w:after="0" w:line="240" w:lineRule="auto"/>
      </w:pPr>
      <w:r>
        <w:separator/>
      </w:r>
    </w:p>
  </w:footnote>
  <w:footnote w:type="continuationSeparator" w:id="0">
    <w:p w14:paraId="4EC3BCCA" w14:textId="77777777" w:rsidR="009B0C76" w:rsidRDefault="009B0C76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950DC"/>
    <w:rsid w:val="00796AE3"/>
    <w:rsid w:val="007C609C"/>
    <w:rsid w:val="007D573F"/>
    <w:rsid w:val="00805693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B0C76"/>
    <w:rsid w:val="009D0F1C"/>
    <w:rsid w:val="009D7139"/>
    <w:rsid w:val="00A07366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69F6"/>
    <w:rsid w:val="00AB7CB1"/>
    <w:rsid w:val="00AE39BC"/>
    <w:rsid w:val="00AE64CC"/>
    <w:rsid w:val="00B25C2C"/>
    <w:rsid w:val="00B50088"/>
    <w:rsid w:val="00B63EA1"/>
    <w:rsid w:val="00B76E03"/>
    <w:rsid w:val="00B92E33"/>
    <w:rsid w:val="00B97096"/>
    <w:rsid w:val="00BA6303"/>
    <w:rsid w:val="00BE089F"/>
    <w:rsid w:val="00BE75F7"/>
    <w:rsid w:val="00BF15F7"/>
    <w:rsid w:val="00BF1D50"/>
    <w:rsid w:val="00BF6B27"/>
    <w:rsid w:val="00C1691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25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21</cp:revision>
  <cp:lastPrinted>2025-09-11T22:28:00Z</cp:lastPrinted>
  <dcterms:created xsi:type="dcterms:W3CDTF">2024-08-20T12:35:00Z</dcterms:created>
  <dcterms:modified xsi:type="dcterms:W3CDTF">2025-09-11T22:28:00Z</dcterms:modified>
</cp:coreProperties>
</file>