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5DC4" w14:textId="77777777" w:rsidR="00305C5B" w:rsidRDefault="00305C5B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</w:p>
    <w:p w14:paraId="5D1A993D" w14:textId="51514B52" w:rsidR="003810B5" w:rsidRPr="00EF0F68" w:rsidRDefault="003810B5" w:rsidP="003810B5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Formosa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21A44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6075B311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E638153" w14:textId="77777777" w:rsidR="003810B5" w:rsidRDefault="003810B5" w:rsidP="003810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650113" w14:textId="77777777" w:rsidR="003810B5" w:rsidRPr="00E426AD" w:rsidRDefault="003810B5" w:rsidP="003810B5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FE73162" w14:textId="77777777" w:rsidR="003810B5" w:rsidRDefault="003810B5" w:rsidP="003810B5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235E63A1" w14:textId="15932448" w:rsidR="003810B5" w:rsidRPr="00305C5B" w:rsidRDefault="003810B5" w:rsidP="003810B5">
      <w:pPr>
        <w:spacing w:after="0" w:line="360" w:lineRule="auto"/>
        <w:jc w:val="both"/>
        <w:rPr>
          <w:rFonts w:ascii="Arial" w:eastAsia="TimesNewRomanPSMT" w:hAnsi="Arial" w:cs="Arial"/>
          <w:sz w:val="18"/>
          <w:szCs w:val="18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305C5B" w:rsidRPr="00305C5B">
        <w:rPr>
          <w:rFonts w:ascii="Arial" w:hAnsi="Arial" w:cs="Arial"/>
          <w:sz w:val="18"/>
          <w:szCs w:val="18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7720E7F5" w14:textId="77777777" w:rsidR="003810B5" w:rsidRDefault="003810B5" w:rsidP="003810B5">
      <w:pPr>
        <w:spacing w:after="36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446FA55A" w14:textId="77777777" w:rsidR="003810B5" w:rsidRPr="0015596A" w:rsidRDefault="003810B5" w:rsidP="003810B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A275793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225748C5" w14:textId="77777777" w:rsidR="003810B5" w:rsidRDefault="003810B5" w:rsidP="003810B5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098F610C" w14:textId="3AA47B05" w:rsidR="003810B5" w:rsidRPr="00305C5B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e filial em Formosa-GO,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305C5B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305C5B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305C5B">
        <w:rPr>
          <w:rFonts w:ascii="Arial" w:hAnsi="Arial" w:cs="Arial"/>
          <w:color w:val="333333"/>
          <w:sz w:val="24"/>
          <w:szCs w:val="24"/>
        </w:rPr>
        <w:t>.</w:t>
      </w:r>
    </w:p>
    <w:p w14:paraId="733AC683" w14:textId="77777777" w:rsidR="003810B5" w:rsidRPr="00E617C0" w:rsidRDefault="003810B5" w:rsidP="003810B5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5C8AB4AB" w14:textId="77777777" w:rsidR="003810B5" w:rsidRDefault="003810B5" w:rsidP="003810B5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041DD83" w14:textId="77777777" w:rsidR="003810B5" w:rsidRDefault="003810B5" w:rsidP="003810B5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09DBB8D2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D4DF5AE" w14:textId="77777777" w:rsidR="003810B5" w:rsidRPr="00EF0F68" w:rsidRDefault="003810B5" w:rsidP="003810B5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42D6E030" w14:textId="77777777" w:rsidR="003810B5" w:rsidRPr="00EF0F68" w:rsidRDefault="003810B5" w:rsidP="003810B5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9883" w14:textId="77777777" w:rsidR="00EA4179" w:rsidRDefault="00EA4179" w:rsidP="00085495">
      <w:pPr>
        <w:spacing w:after="0" w:line="240" w:lineRule="auto"/>
      </w:pPr>
      <w:r>
        <w:separator/>
      </w:r>
    </w:p>
  </w:endnote>
  <w:endnote w:type="continuationSeparator" w:id="0">
    <w:p w14:paraId="4C99454D" w14:textId="77777777" w:rsidR="00EA4179" w:rsidRDefault="00EA4179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1F9E" w14:textId="77777777" w:rsidR="00EA4179" w:rsidRDefault="00EA4179" w:rsidP="00085495">
      <w:pPr>
        <w:spacing w:after="0" w:line="240" w:lineRule="auto"/>
      </w:pPr>
      <w:r>
        <w:separator/>
      </w:r>
    </w:p>
  </w:footnote>
  <w:footnote w:type="continuationSeparator" w:id="0">
    <w:p w14:paraId="66AEB436" w14:textId="77777777" w:rsidR="00EA4179" w:rsidRDefault="00EA4179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1EC6"/>
    <w:rsid w:val="00040533"/>
    <w:rsid w:val="000470AB"/>
    <w:rsid w:val="00060325"/>
    <w:rsid w:val="0006272D"/>
    <w:rsid w:val="0006359C"/>
    <w:rsid w:val="00080C1C"/>
    <w:rsid w:val="00085495"/>
    <w:rsid w:val="000B42CB"/>
    <w:rsid w:val="000B4407"/>
    <w:rsid w:val="000E7604"/>
    <w:rsid w:val="00120EE7"/>
    <w:rsid w:val="00122B77"/>
    <w:rsid w:val="001266D6"/>
    <w:rsid w:val="00151951"/>
    <w:rsid w:val="00151CF0"/>
    <w:rsid w:val="00157FE7"/>
    <w:rsid w:val="00176AC5"/>
    <w:rsid w:val="00183A81"/>
    <w:rsid w:val="001B6897"/>
    <w:rsid w:val="001C0856"/>
    <w:rsid w:val="001F00DD"/>
    <w:rsid w:val="001F74F0"/>
    <w:rsid w:val="00210B3E"/>
    <w:rsid w:val="002412A2"/>
    <w:rsid w:val="00253822"/>
    <w:rsid w:val="00263622"/>
    <w:rsid w:val="00292B12"/>
    <w:rsid w:val="00293018"/>
    <w:rsid w:val="002B03E8"/>
    <w:rsid w:val="002B2BA9"/>
    <w:rsid w:val="002E5610"/>
    <w:rsid w:val="00304933"/>
    <w:rsid w:val="00305C5B"/>
    <w:rsid w:val="00307CF6"/>
    <w:rsid w:val="003141EF"/>
    <w:rsid w:val="00370BF8"/>
    <w:rsid w:val="003724E8"/>
    <w:rsid w:val="003810B5"/>
    <w:rsid w:val="00394658"/>
    <w:rsid w:val="003A4EAB"/>
    <w:rsid w:val="003B31A0"/>
    <w:rsid w:val="003B5297"/>
    <w:rsid w:val="003F157E"/>
    <w:rsid w:val="0040150E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B0C18"/>
    <w:rsid w:val="004C3994"/>
    <w:rsid w:val="004C3D79"/>
    <w:rsid w:val="004D7EF7"/>
    <w:rsid w:val="0050249F"/>
    <w:rsid w:val="0051067E"/>
    <w:rsid w:val="00513D21"/>
    <w:rsid w:val="0053362F"/>
    <w:rsid w:val="005607B9"/>
    <w:rsid w:val="00581505"/>
    <w:rsid w:val="005A02AE"/>
    <w:rsid w:val="005D0138"/>
    <w:rsid w:val="005D17A3"/>
    <w:rsid w:val="005D7FFB"/>
    <w:rsid w:val="005F735A"/>
    <w:rsid w:val="0060434B"/>
    <w:rsid w:val="00613105"/>
    <w:rsid w:val="006218AE"/>
    <w:rsid w:val="006258D9"/>
    <w:rsid w:val="00641156"/>
    <w:rsid w:val="00664821"/>
    <w:rsid w:val="00665DDA"/>
    <w:rsid w:val="00666D11"/>
    <w:rsid w:val="006A4133"/>
    <w:rsid w:val="006B45A4"/>
    <w:rsid w:val="006B48C9"/>
    <w:rsid w:val="006C109A"/>
    <w:rsid w:val="006C67D3"/>
    <w:rsid w:val="006D4DCF"/>
    <w:rsid w:val="006D5DB6"/>
    <w:rsid w:val="006E7B83"/>
    <w:rsid w:val="006F3833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80A50"/>
    <w:rsid w:val="007950DC"/>
    <w:rsid w:val="00796AE3"/>
    <w:rsid w:val="00805693"/>
    <w:rsid w:val="00821A44"/>
    <w:rsid w:val="008242D1"/>
    <w:rsid w:val="008456CA"/>
    <w:rsid w:val="0086529E"/>
    <w:rsid w:val="00880A82"/>
    <w:rsid w:val="008B4CD5"/>
    <w:rsid w:val="008B560E"/>
    <w:rsid w:val="008C1966"/>
    <w:rsid w:val="008F0F37"/>
    <w:rsid w:val="009046C9"/>
    <w:rsid w:val="00921D00"/>
    <w:rsid w:val="00941D8B"/>
    <w:rsid w:val="009435AF"/>
    <w:rsid w:val="009527AB"/>
    <w:rsid w:val="00962068"/>
    <w:rsid w:val="00982519"/>
    <w:rsid w:val="009A206C"/>
    <w:rsid w:val="009B06BD"/>
    <w:rsid w:val="009D7139"/>
    <w:rsid w:val="009E1836"/>
    <w:rsid w:val="009E2F87"/>
    <w:rsid w:val="00A07366"/>
    <w:rsid w:val="00A40271"/>
    <w:rsid w:val="00A74D77"/>
    <w:rsid w:val="00A87A9E"/>
    <w:rsid w:val="00A920E2"/>
    <w:rsid w:val="00AB069E"/>
    <w:rsid w:val="00AB0E99"/>
    <w:rsid w:val="00AB46CD"/>
    <w:rsid w:val="00AB5B02"/>
    <w:rsid w:val="00AE64CC"/>
    <w:rsid w:val="00B25C2C"/>
    <w:rsid w:val="00B63EA1"/>
    <w:rsid w:val="00B72E34"/>
    <w:rsid w:val="00B76E03"/>
    <w:rsid w:val="00B912C9"/>
    <w:rsid w:val="00B92E33"/>
    <w:rsid w:val="00B97096"/>
    <w:rsid w:val="00BA6303"/>
    <w:rsid w:val="00BE089F"/>
    <w:rsid w:val="00BE75F7"/>
    <w:rsid w:val="00BF1D50"/>
    <w:rsid w:val="00BF6B27"/>
    <w:rsid w:val="00C37C6A"/>
    <w:rsid w:val="00C44DA1"/>
    <w:rsid w:val="00C56AC4"/>
    <w:rsid w:val="00C6372B"/>
    <w:rsid w:val="00C7616C"/>
    <w:rsid w:val="00C7781F"/>
    <w:rsid w:val="00C84D95"/>
    <w:rsid w:val="00C90CD7"/>
    <w:rsid w:val="00C96D7B"/>
    <w:rsid w:val="00CC42F6"/>
    <w:rsid w:val="00CC5FDA"/>
    <w:rsid w:val="00CF3A65"/>
    <w:rsid w:val="00D27D52"/>
    <w:rsid w:val="00D41E28"/>
    <w:rsid w:val="00D45ADD"/>
    <w:rsid w:val="00D60CE9"/>
    <w:rsid w:val="00D75EF2"/>
    <w:rsid w:val="00D82140"/>
    <w:rsid w:val="00D90FE8"/>
    <w:rsid w:val="00DA485C"/>
    <w:rsid w:val="00DC6BC2"/>
    <w:rsid w:val="00DD269E"/>
    <w:rsid w:val="00DD5C24"/>
    <w:rsid w:val="00DF1FD4"/>
    <w:rsid w:val="00DF7E56"/>
    <w:rsid w:val="00E13337"/>
    <w:rsid w:val="00E13B30"/>
    <w:rsid w:val="00E3187D"/>
    <w:rsid w:val="00E358E4"/>
    <w:rsid w:val="00E402AA"/>
    <w:rsid w:val="00E43168"/>
    <w:rsid w:val="00E76F51"/>
    <w:rsid w:val="00E84F83"/>
    <w:rsid w:val="00E907B5"/>
    <w:rsid w:val="00E9535F"/>
    <w:rsid w:val="00EA4179"/>
    <w:rsid w:val="00EA63F5"/>
    <w:rsid w:val="00EB0910"/>
    <w:rsid w:val="00ED73A0"/>
    <w:rsid w:val="00EE0D9A"/>
    <w:rsid w:val="00EE1F18"/>
    <w:rsid w:val="00EE61C1"/>
    <w:rsid w:val="00F1337C"/>
    <w:rsid w:val="00F33858"/>
    <w:rsid w:val="00F703BB"/>
    <w:rsid w:val="00F72DA3"/>
    <w:rsid w:val="00F83533"/>
    <w:rsid w:val="00F95606"/>
    <w:rsid w:val="00F97F52"/>
    <w:rsid w:val="00FA74C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9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19</cp:revision>
  <cp:lastPrinted>2025-09-11T22:29:00Z</cp:lastPrinted>
  <dcterms:created xsi:type="dcterms:W3CDTF">2024-08-20T12:35:00Z</dcterms:created>
  <dcterms:modified xsi:type="dcterms:W3CDTF">2025-09-11T22:29:00Z</dcterms:modified>
</cp:coreProperties>
</file>