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AD86" w14:textId="77777777" w:rsidR="00EA1EFB" w:rsidRDefault="00EA1EFB" w:rsidP="00746426">
      <w:pPr>
        <w:spacing w:after="480"/>
        <w:jc w:val="right"/>
        <w:rPr>
          <w:rFonts w:ascii="Arial" w:hAnsi="Arial" w:cs="Arial"/>
          <w:sz w:val="24"/>
          <w:szCs w:val="24"/>
        </w:rPr>
      </w:pPr>
    </w:p>
    <w:p w14:paraId="43F3B6C6" w14:textId="308BC7B1" w:rsidR="00746426" w:rsidRPr="00EF0F68" w:rsidRDefault="00746426" w:rsidP="00746426">
      <w:pPr>
        <w:spacing w:after="4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01459">
        <w:rPr>
          <w:rFonts w:ascii="Arial" w:hAnsi="Arial" w:cs="Arial"/>
          <w:noProof/>
          <w:sz w:val="24"/>
          <w:szCs w:val="24"/>
        </w:rPr>
        <w:t>3 de novembro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77B7AEC8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CB91B3A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15AE3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4456618D" w14:textId="77777777" w:rsidR="00746426" w:rsidRDefault="00746426" w:rsidP="0074642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0E94420" w14:textId="77777777" w:rsidR="00746426" w:rsidRPr="00E426AD" w:rsidRDefault="00746426" w:rsidP="00746426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4FE75AAA" w14:textId="647A6145" w:rsidR="00746426" w:rsidRDefault="00746426" w:rsidP="00746426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>Bens Móveis</w:t>
      </w:r>
    </w:p>
    <w:p w14:paraId="26D6B8DB" w14:textId="439B101E" w:rsidR="00EA1EFB" w:rsidRPr="00C101EC" w:rsidRDefault="00746426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C101EC" w:rsidRPr="00C101EC">
        <w:rPr>
          <w:rFonts w:ascii="Arial" w:hAnsi="Arial" w:cs="Arial"/>
          <w:sz w:val="16"/>
          <w:szCs w:val="16"/>
        </w:rPr>
        <w:t>Art. 7º, inciso VI da Lei Federal n° 12.527/2011, Art. 6º, §1º, inciso X da Lei Estadual nº 18.025/2013, Art. 16 e Art. 25, inciso XXI do Decreto nº 10.356/2023 e o Art. 11, inciso VI, letra a, da Resolução nº 9/2024 - TCE Item 3.5.1 da Metodologia de avaliação OSC SUBCIC 2024 Art. 6º, § 3º, III da Lei 18.025/2013.</w:t>
      </w:r>
    </w:p>
    <w:p w14:paraId="5A474518" w14:textId="77777777" w:rsidR="00EA1EFB" w:rsidRDefault="00EA1EFB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3C294ED" w14:textId="77777777" w:rsidR="00C101EC" w:rsidRPr="00C101EC" w:rsidRDefault="00C101EC" w:rsidP="00EA1E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6B6448F" w14:textId="167E6FEB" w:rsidR="00746426" w:rsidRPr="00D00E90" w:rsidRDefault="00746426" w:rsidP="0074642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970F63F" w14:textId="77777777" w:rsidR="00746426" w:rsidRDefault="00746426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5EE1D49B" w14:textId="77777777" w:rsidR="00EA1EFB" w:rsidRDefault="00EA1EFB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4F9251C2" w14:textId="77777777" w:rsidR="00C101EC" w:rsidRDefault="00C101EC" w:rsidP="007464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6DA38F9F" w14:textId="77777777" w:rsidR="00746426" w:rsidRDefault="00746426" w:rsidP="0074642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C9C491" w14:textId="7B545C78" w:rsidR="00746426" w:rsidRPr="00C101EC" w:rsidRDefault="00746426" w:rsidP="00EA1EF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(CNPJ/MF n˚. 19.324.171/0001-02), e filial em Formosa-GO, </w:t>
      </w:r>
      <w:r w:rsidR="00EA1EFB" w:rsidRPr="00C101EC">
        <w:rPr>
          <w:rFonts w:ascii="Arial" w:hAnsi="Arial" w:cs="Arial"/>
          <w:color w:val="333333"/>
          <w:sz w:val="24"/>
          <w:szCs w:val="24"/>
        </w:rPr>
        <w:t>atual gestor da</w:t>
      </w:r>
      <w:r w:rsidR="00EA1EFB" w:rsidRPr="00EA1EFB">
        <w:rPr>
          <w:rFonts w:ascii="Arial" w:hAnsi="Arial" w:cs="Arial"/>
          <w:b/>
          <w:bCs/>
          <w:color w:val="333333"/>
          <w:sz w:val="24"/>
          <w:szCs w:val="24"/>
        </w:rPr>
        <w:t xml:space="preserve"> Policlínica Estadual da Região do Entorno - Formosa</w:t>
      </w:r>
      <w:r w:rsidRPr="00026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ato representado na forma do seu Estatuto Social por seu Diretor Financeiro,</w:t>
      </w:r>
      <w:r w:rsidR="00EA1EFB">
        <w:rPr>
          <w:rFonts w:ascii="Arial" w:hAnsi="Arial" w:cs="Arial"/>
          <w:sz w:val="24"/>
          <w:szCs w:val="24"/>
        </w:rPr>
        <w:t xml:space="preserve"> </w:t>
      </w:r>
      <w:r w:rsidRPr="00555BEF">
        <w:rPr>
          <w:rFonts w:ascii="Arial" w:hAnsi="Arial" w:cs="Arial"/>
          <w:sz w:val="24"/>
          <w:szCs w:val="24"/>
        </w:rPr>
        <w:t xml:space="preserve">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 w:rsidR="00EA1EFB">
        <w:rPr>
          <w:rFonts w:ascii="Arial" w:hAnsi="Arial" w:cs="Arial"/>
          <w:sz w:val="24"/>
          <w:szCs w:val="24"/>
          <w:u w:val="words"/>
        </w:rPr>
        <w:t>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Pr="00C101EC">
        <w:rPr>
          <w:rFonts w:ascii="Arial" w:hAnsi="Arial" w:cs="Arial"/>
          <w:sz w:val="24"/>
          <w:szCs w:val="24"/>
          <w:u w:val="single"/>
        </w:rPr>
        <w:t>informar</w:t>
      </w:r>
      <w:r w:rsidRPr="00C101EC">
        <w:rPr>
          <w:rFonts w:ascii="Arial" w:hAnsi="Arial" w:cs="Arial"/>
          <w:sz w:val="24"/>
          <w:szCs w:val="24"/>
        </w:rPr>
        <w:t xml:space="preserve"> </w:t>
      </w:r>
      <w:r w:rsidRPr="00C101EC">
        <w:rPr>
          <w:rFonts w:ascii="Arial" w:hAnsi="Arial" w:cs="Arial"/>
          <w:sz w:val="24"/>
          <w:szCs w:val="24"/>
          <w:u w:val="words"/>
        </w:rPr>
        <w:t xml:space="preserve">que, </w:t>
      </w:r>
      <w:r w:rsidR="0030526B" w:rsidRPr="00C101EC">
        <w:rPr>
          <w:rFonts w:ascii="Arial" w:hAnsi="Arial" w:cs="Arial"/>
          <w:sz w:val="24"/>
          <w:szCs w:val="24"/>
          <w:u w:val="words"/>
        </w:rPr>
        <w:t xml:space="preserve">até o momento, </w:t>
      </w:r>
      <w:r w:rsidR="00EA1EFB" w:rsidRPr="00C101EC">
        <w:rPr>
          <w:rFonts w:ascii="Arial" w:hAnsi="Arial" w:cs="Arial"/>
          <w:sz w:val="24"/>
          <w:szCs w:val="24"/>
          <w:u w:val="words"/>
        </w:rPr>
        <w:t xml:space="preserve">não houve cessão de bens móveis adquiridos </w:t>
      </w:r>
      <w:r w:rsidR="0030526B" w:rsidRPr="00C101EC">
        <w:rPr>
          <w:rFonts w:ascii="Arial" w:hAnsi="Arial" w:cs="Arial"/>
          <w:sz w:val="24"/>
          <w:szCs w:val="24"/>
          <w:u w:val="words"/>
        </w:rPr>
        <w:t>nesta unidade de saúde.</w:t>
      </w:r>
    </w:p>
    <w:p w14:paraId="4CE43D4C" w14:textId="77777777" w:rsidR="00EA1EFB" w:rsidRDefault="00EA1EFB" w:rsidP="0074642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6EFD9E08" w14:textId="77777777" w:rsidR="00EA1EFB" w:rsidRPr="00C77175" w:rsidRDefault="00EA1EFB" w:rsidP="0074642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7586C79D" w14:textId="77777777" w:rsidR="00746426" w:rsidRDefault="00746426" w:rsidP="00746426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4EA4C32D" w14:textId="77777777" w:rsidR="00746426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1E079FA" w14:textId="77777777" w:rsidR="00746426" w:rsidRPr="00EF0F68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3BB4437D" w14:textId="77777777" w:rsidR="00746426" w:rsidRPr="00EF0F68" w:rsidRDefault="00746426" w:rsidP="0074642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D8DD9D2" w14:textId="77777777" w:rsidR="00746426" w:rsidRPr="00EF0F68" w:rsidRDefault="00746426" w:rsidP="00746426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sectPr w:rsidR="007950DC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C012" w14:textId="77777777" w:rsidR="00C24BB5" w:rsidRDefault="00C24BB5" w:rsidP="00085495">
      <w:pPr>
        <w:spacing w:after="0" w:line="240" w:lineRule="auto"/>
      </w:pPr>
      <w:r>
        <w:separator/>
      </w:r>
    </w:p>
  </w:endnote>
  <w:endnote w:type="continuationSeparator" w:id="0">
    <w:p w14:paraId="5266F2B7" w14:textId="77777777" w:rsidR="00C24BB5" w:rsidRDefault="00C24BB5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906D" w14:textId="77777777" w:rsidR="00C24BB5" w:rsidRDefault="00C24BB5" w:rsidP="00085495">
      <w:pPr>
        <w:spacing w:after="0" w:line="240" w:lineRule="auto"/>
      </w:pPr>
      <w:r>
        <w:separator/>
      </w:r>
    </w:p>
  </w:footnote>
  <w:footnote w:type="continuationSeparator" w:id="0">
    <w:p w14:paraId="0DF622EC" w14:textId="77777777" w:rsidR="00C24BB5" w:rsidRDefault="00C24BB5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057A0"/>
    <w:rsid w:val="00040533"/>
    <w:rsid w:val="000470AB"/>
    <w:rsid w:val="00060325"/>
    <w:rsid w:val="0006359C"/>
    <w:rsid w:val="0006367D"/>
    <w:rsid w:val="0007682D"/>
    <w:rsid w:val="00080C1C"/>
    <w:rsid w:val="00085495"/>
    <w:rsid w:val="00091D39"/>
    <w:rsid w:val="000B4407"/>
    <w:rsid w:val="000E7604"/>
    <w:rsid w:val="00122B77"/>
    <w:rsid w:val="001266D6"/>
    <w:rsid w:val="00151951"/>
    <w:rsid w:val="00151CF0"/>
    <w:rsid w:val="00176AC5"/>
    <w:rsid w:val="00183A81"/>
    <w:rsid w:val="001F00DD"/>
    <w:rsid w:val="00217E4E"/>
    <w:rsid w:val="002412A2"/>
    <w:rsid w:val="00253822"/>
    <w:rsid w:val="00292B12"/>
    <w:rsid w:val="00293018"/>
    <w:rsid w:val="002B03E8"/>
    <w:rsid w:val="002B2BA9"/>
    <w:rsid w:val="002E5610"/>
    <w:rsid w:val="00304933"/>
    <w:rsid w:val="0030526B"/>
    <w:rsid w:val="00307CF6"/>
    <w:rsid w:val="00370BF8"/>
    <w:rsid w:val="00394658"/>
    <w:rsid w:val="003A4EAB"/>
    <w:rsid w:val="003B31A0"/>
    <w:rsid w:val="003B5297"/>
    <w:rsid w:val="003C4D37"/>
    <w:rsid w:val="003F157E"/>
    <w:rsid w:val="0040150E"/>
    <w:rsid w:val="00407A73"/>
    <w:rsid w:val="00427F11"/>
    <w:rsid w:val="0043140D"/>
    <w:rsid w:val="004356CF"/>
    <w:rsid w:val="0045268F"/>
    <w:rsid w:val="004571EE"/>
    <w:rsid w:val="00457B14"/>
    <w:rsid w:val="004615EB"/>
    <w:rsid w:val="00462378"/>
    <w:rsid w:val="00477D76"/>
    <w:rsid w:val="00495183"/>
    <w:rsid w:val="004A3271"/>
    <w:rsid w:val="004C0A7B"/>
    <w:rsid w:val="004C3994"/>
    <w:rsid w:val="004C3D79"/>
    <w:rsid w:val="0050249F"/>
    <w:rsid w:val="0051067E"/>
    <w:rsid w:val="00513D21"/>
    <w:rsid w:val="00515468"/>
    <w:rsid w:val="0053362F"/>
    <w:rsid w:val="005607B9"/>
    <w:rsid w:val="005A787B"/>
    <w:rsid w:val="005D0138"/>
    <w:rsid w:val="005D17A3"/>
    <w:rsid w:val="005D7FFB"/>
    <w:rsid w:val="005F6D25"/>
    <w:rsid w:val="005F735A"/>
    <w:rsid w:val="0060434B"/>
    <w:rsid w:val="00613105"/>
    <w:rsid w:val="0062251F"/>
    <w:rsid w:val="006258D9"/>
    <w:rsid w:val="00664821"/>
    <w:rsid w:val="00665DDA"/>
    <w:rsid w:val="00666D11"/>
    <w:rsid w:val="00672A7C"/>
    <w:rsid w:val="00690DED"/>
    <w:rsid w:val="006A4133"/>
    <w:rsid w:val="006B45A4"/>
    <w:rsid w:val="006B48C9"/>
    <w:rsid w:val="006C109A"/>
    <w:rsid w:val="006C67D3"/>
    <w:rsid w:val="006D3D52"/>
    <w:rsid w:val="006D4DCF"/>
    <w:rsid w:val="006E7B83"/>
    <w:rsid w:val="006F29A6"/>
    <w:rsid w:val="006F3833"/>
    <w:rsid w:val="00710F36"/>
    <w:rsid w:val="00716165"/>
    <w:rsid w:val="00716CAD"/>
    <w:rsid w:val="007173D2"/>
    <w:rsid w:val="00735AB3"/>
    <w:rsid w:val="00735B8B"/>
    <w:rsid w:val="00746426"/>
    <w:rsid w:val="0075772F"/>
    <w:rsid w:val="00766BF3"/>
    <w:rsid w:val="007950DC"/>
    <w:rsid w:val="00796AE3"/>
    <w:rsid w:val="007A0522"/>
    <w:rsid w:val="007C5471"/>
    <w:rsid w:val="007D154B"/>
    <w:rsid w:val="00805693"/>
    <w:rsid w:val="008242D1"/>
    <w:rsid w:val="008456CA"/>
    <w:rsid w:val="0086529E"/>
    <w:rsid w:val="00880A82"/>
    <w:rsid w:val="008A23F2"/>
    <w:rsid w:val="008B4CD5"/>
    <w:rsid w:val="008B560E"/>
    <w:rsid w:val="008C3213"/>
    <w:rsid w:val="00903382"/>
    <w:rsid w:val="009046C9"/>
    <w:rsid w:val="009162D6"/>
    <w:rsid w:val="009216CD"/>
    <w:rsid w:val="00921D00"/>
    <w:rsid w:val="009435AF"/>
    <w:rsid w:val="009527AB"/>
    <w:rsid w:val="00962068"/>
    <w:rsid w:val="00974DE0"/>
    <w:rsid w:val="00982519"/>
    <w:rsid w:val="009A206C"/>
    <w:rsid w:val="009B06BD"/>
    <w:rsid w:val="009D7139"/>
    <w:rsid w:val="00A07366"/>
    <w:rsid w:val="00A31BC4"/>
    <w:rsid w:val="00A40271"/>
    <w:rsid w:val="00A74D77"/>
    <w:rsid w:val="00A87A9E"/>
    <w:rsid w:val="00A920E2"/>
    <w:rsid w:val="00AB069E"/>
    <w:rsid w:val="00AB0E99"/>
    <w:rsid w:val="00AB46CD"/>
    <w:rsid w:val="00AE64CC"/>
    <w:rsid w:val="00B04EB1"/>
    <w:rsid w:val="00B1344D"/>
    <w:rsid w:val="00B25C2C"/>
    <w:rsid w:val="00B63EA1"/>
    <w:rsid w:val="00B76E03"/>
    <w:rsid w:val="00B92E33"/>
    <w:rsid w:val="00B97096"/>
    <w:rsid w:val="00BA6303"/>
    <w:rsid w:val="00BE089F"/>
    <w:rsid w:val="00BE75F7"/>
    <w:rsid w:val="00BF1D50"/>
    <w:rsid w:val="00BF6B27"/>
    <w:rsid w:val="00C01459"/>
    <w:rsid w:val="00C101EC"/>
    <w:rsid w:val="00C152E0"/>
    <w:rsid w:val="00C24BB5"/>
    <w:rsid w:val="00C37C6A"/>
    <w:rsid w:val="00C56AC4"/>
    <w:rsid w:val="00C7616C"/>
    <w:rsid w:val="00C84D95"/>
    <w:rsid w:val="00C90CD7"/>
    <w:rsid w:val="00C96D7B"/>
    <w:rsid w:val="00CC42F6"/>
    <w:rsid w:val="00CC5FDA"/>
    <w:rsid w:val="00CE4453"/>
    <w:rsid w:val="00D27D52"/>
    <w:rsid w:val="00D3395D"/>
    <w:rsid w:val="00D45ADD"/>
    <w:rsid w:val="00D75EF2"/>
    <w:rsid w:val="00D82140"/>
    <w:rsid w:val="00D90FE8"/>
    <w:rsid w:val="00DC6BC2"/>
    <w:rsid w:val="00DD269E"/>
    <w:rsid w:val="00DD5C24"/>
    <w:rsid w:val="00DF1FD4"/>
    <w:rsid w:val="00DF7E56"/>
    <w:rsid w:val="00E15B9A"/>
    <w:rsid w:val="00E3187D"/>
    <w:rsid w:val="00E358E4"/>
    <w:rsid w:val="00E402AA"/>
    <w:rsid w:val="00E43168"/>
    <w:rsid w:val="00E76F51"/>
    <w:rsid w:val="00E84F83"/>
    <w:rsid w:val="00E907B5"/>
    <w:rsid w:val="00E91BF5"/>
    <w:rsid w:val="00E926DD"/>
    <w:rsid w:val="00E9535F"/>
    <w:rsid w:val="00EA1EFB"/>
    <w:rsid w:val="00EA63F5"/>
    <w:rsid w:val="00EB0910"/>
    <w:rsid w:val="00ED73A0"/>
    <w:rsid w:val="00EE0D9A"/>
    <w:rsid w:val="00EE1F18"/>
    <w:rsid w:val="00EE61C1"/>
    <w:rsid w:val="00F33858"/>
    <w:rsid w:val="00F61CF2"/>
    <w:rsid w:val="00F65476"/>
    <w:rsid w:val="00F703BB"/>
    <w:rsid w:val="00F72DA3"/>
    <w:rsid w:val="00F83533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72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22</cp:revision>
  <cp:lastPrinted>2025-11-03T16:11:00Z</cp:lastPrinted>
  <dcterms:created xsi:type="dcterms:W3CDTF">2024-08-20T12:27:00Z</dcterms:created>
  <dcterms:modified xsi:type="dcterms:W3CDTF">2025-11-03T16:12:00Z</dcterms:modified>
</cp:coreProperties>
</file>