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DC4" w14:textId="77777777" w:rsidR="00305C5B" w:rsidRDefault="00305C5B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</w:p>
    <w:p w14:paraId="5D1A993D" w14:textId="7B7CD71D" w:rsidR="003810B5" w:rsidRPr="00EF0F68" w:rsidRDefault="003810B5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33932">
        <w:rPr>
          <w:rFonts w:ascii="Arial" w:hAnsi="Arial" w:cs="Arial"/>
          <w:noProof/>
          <w:sz w:val="24"/>
          <w:szCs w:val="24"/>
        </w:rPr>
        <w:t>21 de janeiro de 2026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6075B311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E638153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650113" w14:textId="77777777" w:rsidR="003810B5" w:rsidRPr="00E426AD" w:rsidRDefault="003810B5" w:rsidP="003810B5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FE73162" w14:textId="77777777" w:rsidR="003810B5" w:rsidRDefault="003810B5" w:rsidP="003810B5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235E63A1" w14:textId="15932448" w:rsidR="003810B5" w:rsidRPr="00305C5B" w:rsidRDefault="003810B5" w:rsidP="003810B5">
      <w:pPr>
        <w:spacing w:after="0" w:line="36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305C5B" w:rsidRPr="00305C5B">
        <w:rPr>
          <w:rFonts w:ascii="Arial" w:hAnsi="Arial" w:cs="Arial"/>
          <w:sz w:val="18"/>
          <w:szCs w:val="18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7720E7F5" w14:textId="77777777" w:rsidR="003810B5" w:rsidRDefault="003810B5" w:rsidP="003810B5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46FA55A" w14:textId="77777777" w:rsidR="003810B5" w:rsidRPr="0015596A" w:rsidRDefault="003810B5" w:rsidP="003810B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A275793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5748C5" w14:textId="77777777" w:rsidR="003810B5" w:rsidRDefault="003810B5" w:rsidP="003810B5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098F610C" w14:textId="3AA47B05" w:rsidR="003810B5" w:rsidRPr="00305C5B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305C5B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305C5B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305C5B">
        <w:rPr>
          <w:rFonts w:ascii="Arial" w:hAnsi="Arial" w:cs="Arial"/>
          <w:color w:val="333333"/>
          <w:sz w:val="24"/>
          <w:szCs w:val="24"/>
        </w:rPr>
        <w:t>.</w:t>
      </w:r>
    </w:p>
    <w:p w14:paraId="733AC683" w14:textId="77777777" w:rsidR="003810B5" w:rsidRPr="00E617C0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8AB4AB" w14:textId="77777777" w:rsidR="003810B5" w:rsidRDefault="003810B5" w:rsidP="003810B5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041DD83" w14:textId="77777777" w:rsidR="003810B5" w:rsidRDefault="003810B5" w:rsidP="003810B5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9DBB8D2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4DF5AE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42D6E030" w14:textId="77777777" w:rsidR="003810B5" w:rsidRPr="00EF0F68" w:rsidRDefault="003810B5" w:rsidP="003810B5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D7B9" w14:textId="77777777" w:rsidR="002A7316" w:rsidRDefault="002A7316" w:rsidP="00085495">
      <w:pPr>
        <w:spacing w:after="0" w:line="240" w:lineRule="auto"/>
      </w:pPr>
      <w:r>
        <w:separator/>
      </w:r>
    </w:p>
  </w:endnote>
  <w:endnote w:type="continuationSeparator" w:id="0">
    <w:p w14:paraId="39759E10" w14:textId="77777777" w:rsidR="002A7316" w:rsidRDefault="002A7316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4703" w14:textId="77777777" w:rsidR="002A7316" w:rsidRDefault="002A7316" w:rsidP="00085495">
      <w:pPr>
        <w:spacing w:after="0" w:line="240" w:lineRule="auto"/>
      </w:pPr>
      <w:r>
        <w:separator/>
      </w:r>
    </w:p>
  </w:footnote>
  <w:footnote w:type="continuationSeparator" w:id="0">
    <w:p w14:paraId="6FD77C0C" w14:textId="77777777" w:rsidR="002A7316" w:rsidRDefault="002A7316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1EC6"/>
    <w:rsid w:val="0002566E"/>
    <w:rsid w:val="00040533"/>
    <w:rsid w:val="000470AB"/>
    <w:rsid w:val="00060325"/>
    <w:rsid w:val="0006272D"/>
    <w:rsid w:val="0006359C"/>
    <w:rsid w:val="00080C1C"/>
    <w:rsid w:val="00085495"/>
    <w:rsid w:val="000B42CB"/>
    <w:rsid w:val="000B4407"/>
    <w:rsid w:val="000E6A51"/>
    <w:rsid w:val="000E7604"/>
    <w:rsid w:val="00120EE7"/>
    <w:rsid w:val="00122B77"/>
    <w:rsid w:val="001266D6"/>
    <w:rsid w:val="00151951"/>
    <w:rsid w:val="00151CF0"/>
    <w:rsid w:val="00157FE7"/>
    <w:rsid w:val="00176AC5"/>
    <w:rsid w:val="00183A81"/>
    <w:rsid w:val="001B6897"/>
    <w:rsid w:val="001C0856"/>
    <w:rsid w:val="001F00DD"/>
    <w:rsid w:val="001F74F0"/>
    <w:rsid w:val="00210B3E"/>
    <w:rsid w:val="002412A2"/>
    <w:rsid w:val="00253822"/>
    <w:rsid w:val="00263622"/>
    <w:rsid w:val="00292B12"/>
    <w:rsid w:val="00293018"/>
    <w:rsid w:val="002A7316"/>
    <w:rsid w:val="002B03E8"/>
    <w:rsid w:val="002B2BA9"/>
    <w:rsid w:val="002E5610"/>
    <w:rsid w:val="00304933"/>
    <w:rsid w:val="00305C5B"/>
    <w:rsid w:val="00307CF6"/>
    <w:rsid w:val="003141EF"/>
    <w:rsid w:val="00333932"/>
    <w:rsid w:val="003645CC"/>
    <w:rsid w:val="00370BF8"/>
    <w:rsid w:val="003724E8"/>
    <w:rsid w:val="003810B5"/>
    <w:rsid w:val="00394658"/>
    <w:rsid w:val="003A4EAB"/>
    <w:rsid w:val="003B31A0"/>
    <w:rsid w:val="003B5297"/>
    <w:rsid w:val="003F157E"/>
    <w:rsid w:val="0040150E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B0C18"/>
    <w:rsid w:val="004C3994"/>
    <w:rsid w:val="004C3D79"/>
    <w:rsid w:val="004D7EF7"/>
    <w:rsid w:val="0050249F"/>
    <w:rsid w:val="0051067E"/>
    <w:rsid w:val="00513D21"/>
    <w:rsid w:val="0053362F"/>
    <w:rsid w:val="005607B9"/>
    <w:rsid w:val="00581505"/>
    <w:rsid w:val="005A02AE"/>
    <w:rsid w:val="005D0138"/>
    <w:rsid w:val="005D17A3"/>
    <w:rsid w:val="005D7FFB"/>
    <w:rsid w:val="005F735A"/>
    <w:rsid w:val="0060434B"/>
    <w:rsid w:val="00613105"/>
    <w:rsid w:val="006218AE"/>
    <w:rsid w:val="006258D9"/>
    <w:rsid w:val="00641156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D5DB6"/>
    <w:rsid w:val="006E7B83"/>
    <w:rsid w:val="006F3833"/>
    <w:rsid w:val="00710F36"/>
    <w:rsid w:val="00716165"/>
    <w:rsid w:val="00716CAD"/>
    <w:rsid w:val="007173D2"/>
    <w:rsid w:val="00733B89"/>
    <w:rsid w:val="00735AB3"/>
    <w:rsid w:val="00750456"/>
    <w:rsid w:val="00762320"/>
    <w:rsid w:val="00766BF3"/>
    <w:rsid w:val="007713D9"/>
    <w:rsid w:val="00780A50"/>
    <w:rsid w:val="007950DC"/>
    <w:rsid w:val="00796AE3"/>
    <w:rsid w:val="00805693"/>
    <w:rsid w:val="00821A44"/>
    <w:rsid w:val="008242D1"/>
    <w:rsid w:val="008456CA"/>
    <w:rsid w:val="0086529E"/>
    <w:rsid w:val="00880A82"/>
    <w:rsid w:val="008B4CD5"/>
    <w:rsid w:val="008B560E"/>
    <w:rsid w:val="008C1966"/>
    <w:rsid w:val="008F0F37"/>
    <w:rsid w:val="009046C9"/>
    <w:rsid w:val="00921D00"/>
    <w:rsid w:val="00941D8B"/>
    <w:rsid w:val="009435AF"/>
    <w:rsid w:val="009527AB"/>
    <w:rsid w:val="00962068"/>
    <w:rsid w:val="00982519"/>
    <w:rsid w:val="009A206C"/>
    <w:rsid w:val="009B06BD"/>
    <w:rsid w:val="009D7139"/>
    <w:rsid w:val="009E1836"/>
    <w:rsid w:val="009E2F87"/>
    <w:rsid w:val="00A07366"/>
    <w:rsid w:val="00A40271"/>
    <w:rsid w:val="00A74D77"/>
    <w:rsid w:val="00A87A9E"/>
    <w:rsid w:val="00A920E2"/>
    <w:rsid w:val="00AB069E"/>
    <w:rsid w:val="00AB0E99"/>
    <w:rsid w:val="00AB46CD"/>
    <w:rsid w:val="00AB5B02"/>
    <w:rsid w:val="00AE40B8"/>
    <w:rsid w:val="00AE64CC"/>
    <w:rsid w:val="00B25C2C"/>
    <w:rsid w:val="00B63EA1"/>
    <w:rsid w:val="00B72E34"/>
    <w:rsid w:val="00B76E03"/>
    <w:rsid w:val="00B912C9"/>
    <w:rsid w:val="00B92E33"/>
    <w:rsid w:val="00B97096"/>
    <w:rsid w:val="00BA6303"/>
    <w:rsid w:val="00BE089F"/>
    <w:rsid w:val="00BE75F7"/>
    <w:rsid w:val="00BF1D50"/>
    <w:rsid w:val="00BF6B27"/>
    <w:rsid w:val="00C37C6A"/>
    <w:rsid w:val="00C44DA1"/>
    <w:rsid w:val="00C56AC4"/>
    <w:rsid w:val="00C6372B"/>
    <w:rsid w:val="00C70E17"/>
    <w:rsid w:val="00C7616C"/>
    <w:rsid w:val="00C7781F"/>
    <w:rsid w:val="00C84D95"/>
    <w:rsid w:val="00C90CD7"/>
    <w:rsid w:val="00C96D7B"/>
    <w:rsid w:val="00CC42F6"/>
    <w:rsid w:val="00CC5FDA"/>
    <w:rsid w:val="00CF3A65"/>
    <w:rsid w:val="00D27D52"/>
    <w:rsid w:val="00D41E28"/>
    <w:rsid w:val="00D45ADD"/>
    <w:rsid w:val="00D60CE9"/>
    <w:rsid w:val="00D75EF2"/>
    <w:rsid w:val="00D82140"/>
    <w:rsid w:val="00D90FE8"/>
    <w:rsid w:val="00DA485C"/>
    <w:rsid w:val="00DC6BC2"/>
    <w:rsid w:val="00DD269E"/>
    <w:rsid w:val="00DD5C24"/>
    <w:rsid w:val="00DE33FA"/>
    <w:rsid w:val="00DF1FD4"/>
    <w:rsid w:val="00DF71C8"/>
    <w:rsid w:val="00DF7E56"/>
    <w:rsid w:val="00E13337"/>
    <w:rsid w:val="00E13B30"/>
    <w:rsid w:val="00E3187D"/>
    <w:rsid w:val="00E358E4"/>
    <w:rsid w:val="00E402AA"/>
    <w:rsid w:val="00E43168"/>
    <w:rsid w:val="00E76F51"/>
    <w:rsid w:val="00E84F83"/>
    <w:rsid w:val="00E907B5"/>
    <w:rsid w:val="00E9535F"/>
    <w:rsid w:val="00EA4179"/>
    <w:rsid w:val="00EA63F5"/>
    <w:rsid w:val="00EB0910"/>
    <w:rsid w:val="00ED73A0"/>
    <w:rsid w:val="00EE0D9A"/>
    <w:rsid w:val="00EE1F18"/>
    <w:rsid w:val="00EE60F7"/>
    <w:rsid w:val="00EE61C1"/>
    <w:rsid w:val="00EF196A"/>
    <w:rsid w:val="00F1337C"/>
    <w:rsid w:val="00F33858"/>
    <w:rsid w:val="00F703BB"/>
    <w:rsid w:val="00F72DA3"/>
    <w:rsid w:val="00F83533"/>
    <w:rsid w:val="00F95606"/>
    <w:rsid w:val="00F97F52"/>
    <w:rsid w:val="00FA74C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14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25</cp:revision>
  <cp:lastPrinted>2026-01-21T17:10:00Z</cp:lastPrinted>
  <dcterms:created xsi:type="dcterms:W3CDTF">2024-08-20T12:35:00Z</dcterms:created>
  <dcterms:modified xsi:type="dcterms:W3CDTF">2026-01-21T17:10:00Z</dcterms:modified>
</cp:coreProperties>
</file>